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DD" w:rsidRDefault="00FC6FDD" w:rsidP="00621EAD">
      <w:pPr>
        <w:pStyle w:val="BodyTextIndent"/>
        <w:ind w:left="11340" w:right="-1"/>
      </w:pPr>
    </w:p>
    <w:p w:rsidR="00FC6FDD" w:rsidRDefault="00FC6FDD" w:rsidP="00621EAD">
      <w:pPr>
        <w:pStyle w:val="BodyTextIndent"/>
        <w:ind w:left="11340" w:right="-1"/>
      </w:pPr>
    </w:p>
    <w:p w:rsidR="00FC6FDD" w:rsidRDefault="00FC6FDD" w:rsidP="00621EAD">
      <w:pPr>
        <w:pStyle w:val="BodyTextIndent"/>
        <w:ind w:left="11340" w:right="-1"/>
      </w:pPr>
      <w:r>
        <w:t>PATVIRTINTA</w:t>
      </w:r>
    </w:p>
    <w:p w:rsidR="00FC6FDD" w:rsidRDefault="00FC6FDD" w:rsidP="00621EAD">
      <w:pPr>
        <w:pStyle w:val="BodyTextIndent"/>
        <w:ind w:left="11340" w:right="-1"/>
      </w:pPr>
      <w:r>
        <w:t>Utenos kolegijos Akademinės tarybos</w:t>
      </w:r>
    </w:p>
    <w:p w:rsidR="00FC6FDD" w:rsidRPr="00621EAD" w:rsidRDefault="00FC6FDD" w:rsidP="00621EAD">
      <w:pPr>
        <w:pStyle w:val="BodyTextIndent"/>
        <w:ind w:left="11340" w:right="-1"/>
        <w:rPr>
          <w:iCs/>
        </w:rPr>
      </w:pPr>
      <w:r>
        <w:rPr>
          <w:iCs/>
        </w:rPr>
        <w:t>2016 m. sausio 29 d. sprendimu Nr. AT-4</w:t>
      </w:r>
    </w:p>
    <w:p w:rsidR="00FC6FDD" w:rsidRPr="002A61F4" w:rsidRDefault="00FC6FDD" w:rsidP="00C4494D">
      <w:pPr>
        <w:spacing w:line="360" w:lineRule="auto"/>
        <w:jc w:val="center"/>
        <w:rPr>
          <w:b/>
          <w:sz w:val="28"/>
          <w:szCs w:val="28"/>
        </w:rPr>
      </w:pPr>
      <w:r w:rsidRPr="002A61F4">
        <w:rPr>
          <w:b/>
          <w:sz w:val="28"/>
          <w:szCs w:val="28"/>
        </w:rPr>
        <w:t>UTENOS KOLEGIJA</w:t>
      </w:r>
    </w:p>
    <w:p w:rsidR="00FC6FDD" w:rsidRPr="00A25FA9" w:rsidRDefault="00FC6FDD" w:rsidP="00C4494D">
      <w:pPr>
        <w:spacing w:line="360" w:lineRule="auto"/>
        <w:jc w:val="center"/>
        <w:rPr>
          <w:b/>
        </w:rPr>
      </w:pPr>
      <w:r w:rsidRPr="002A61F4">
        <w:rPr>
          <w:b/>
          <w:sz w:val="28"/>
          <w:szCs w:val="28"/>
        </w:rPr>
        <w:t>STUDENTŲ PRIĖMIMO 201</w:t>
      </w:r>
      <w:r>
        <w:rPr>
          <w:b/>
          <w:sz w:val="28"/>
          <w:szCs w:val="28"/>
        </w:rPr>
        <w:t>6</w:t>
      </w:r>
      <w:r w:rsidRPr="002A61F4">
        <w:rPr>
          <w:b/>
          <w:sz w:val="28"/>
          <w:szCs w:val="28"/>
        </w:rPr>
        <w:t xml:space="preserve"> METAIS Į AUKŠTESNIUS KURSUS TVARKA</w:t>
      </w:r>
    </w:p>
    <w:p w:rsidR="00FC6FDD" w:rsidRPr="00A25FA9" w:rsidRDefault="00FC6FDD" w:rsidP="00C4494D">
      <w:pPr>
        <w:spacing w:line="360" w:lineRule="auto"/>
      </w:pPr>
    </w:p>
    <w:p w:rsidR="00FC6FDD" w:rsidRDefault="00FC6FDD" w:rsidP="00621EA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I Skyrius</w:t>
      </w:r>
    </w:p>
    <w:p w:rsidR="00FC6FDD" w:rsidRPr="00766AA6" w:rsidRDefault="00FC6FDD" w:rsidP="00621EAD">
      <w:pPr>
        <w:jc w:val="center"/>
        <w:rPr>
          <w:b/>
          <w:caps/>
          <w:sz w:val="28"/>
          <w:szCs w:val="28"/>
        </w:rPr>
      </w:pPr>
      <w:r w:rsidRPr="00766AA6">
        <w:rPr>
          <w:b/>
          <w:caps/>
          <w:sz w:val="28"/>
          <w:szCs w:val="28"/>
        </w:rPr>
        <w:t>BENDROSIOS NUOSTATOS</w:t>
      </w:r>
    </w:p>
    <w:p w:rsidR="00FC6FDD" w:rsidRPr="00A25FA9" w:rsidRDefault="00FC6FDD" w:rsidP="00C4494D">
      <w:pPr>
        <w:ind w:left="360"/>
        <w:jc w:val="center"/>
        <w:rPr>
          <w:b/>
        </w:rPr>
      </w:pPr>
    </w:p>
    <w:p w:rsidR="00FC6FDD" w:rsidRDefault="00FC6FDD" w:rsidP="00C4494D">
      <w:pPr>
        <w:spacing w:line="360" w:lineRule="auto"/>
        <w:ind w:firstLine="1247"/>
        <w:jc w:val="both"/>
      </w:pPr>
      <w:r w:rsidRPr="00A25FA9">
        <w:t xml:space="preserve">1. </w:t>
      </w:r>
      <w:r>
        <w:t>Utenos kolegijos (toliau – Kolegija) Studentų priėmimo į aukštesnius kursus</w:t>
      </w:r>
      <w:r w:rsidRPr="00A25FA9">
        <w:t xml:space="preserve"> tvarka (toliau – Tvarka) reglamentuoja</w:t>
      </w:r>
      <w:r>
        <w:t xml:space="preserve"> asmenų:</w:t>
      </w:r>
    </w:p>
    <w:p w:rsidR="00FC6FDD" w:rsidRDefault="00FC6FDD" w:rsidP="00C4494D">
      <w:pPr>
        <w:numPr>
          <w:ilvl w:val="0"/>
          <w:numId w:val="6"/>
        </w:numPr>
        <w:spacing w:line="360" w:lineRule="auto"/>
        <w:jc w:val="both"/>
      </w:pPr>
      <w:r w:rsidRPr="00A25FA9">
        <w:t xml:space="preserve">kurie mokėsi ir dėl įvairių priežasčių nebaigė </w:t>
      </w:r>
      <w:r>
        <w:t>Kolegijos</w:t>
      </w:r>
      <w:r w:rsidRPr="00A25FA9">
        <w:t xml:space="preserve"> ar kitos </w:t>
      </w:r>
      <w:r w:rsidRPr="00FE6B39">
        <w:rPr>
          <w:b/>
        </w:rPr>
        <w:t>aukštosios mokyklos</w:t>
      </w:r>
      <w:r w:rsidRPr="00A25FA9">
        <w:t xml:space="preserve">, arba baigė ir nori studijuoti </w:t>
      </w:r>
      <w:r w:rsidRPr="00FE6B39">
        <w:rPr>
          <w:b/>
        </w:rPr>
        <w:t>kitą studijų programą</w:t>
      </w:r>
      <w:r w:rsidRPr="00A25FA9">
        <w:t xml:space="preserve"> (</w:t>
      </w:r>
      <w:r>
        <w:t>specializaciją</w:t>
      </w:r>
      <w:r w:rsidRPr="00A25FA9">
        <w:t>), priėmimą.</w:t>
      </w:r>
    </w:p>
    <w:p w:rsidR="00FC6FDD" w:rsidRPr="00A25FA9" w:rsidRDefault="00FC6FDD" w:rsidP="00C4494D">
      <w:pPr>
        <w:numPr>
          <w:ilvl w:val="0"/>
          <w:numId w:val="6"/>
        </w:numPr>
        <w:spacing w:line="360" w:lineRule="auto"/>
        <w:jc w:val="both"/>
      </w:pPr>
      <w:r w:rsidRPr="00A25FA9">
        <w:t xml:space="preserve">kurie </w:t>
      </w:r>
      <w:r w:rsidRPr="00087AD6">
        <w:t>baig</w:t>
      </w:r>
      <w:r>
        <w:t>ė</w:t>
      </w:r>
      <w:r w:rsidRPr="00087AD6">
        <w:t xml:space="preserve"> </w:t>
      </w:r>
      <w:r w:rsidRPr="00310EFB">
        <w:rPr>
          <w:b/>
        </w:rPr>
        <w:t>aukštesniąsias mokyklas</w:t>
      </w:r>
      <w:r>
        <w:t xml:space="preserve"> (turi</w:t>
      </w:r>
      <w:r w:rsidRPr="00087AD6">
        <w:t xml:space="preserve"> tos pačios studijų programos aukštesniųjų studijų diplomą) </w:t>
      </w:r>
      <w:r w:rsidRPr="00A25FA9">
        <w:t xml:space="preserve">ir nori studijuoti </w:t>
      </w:r>
      <w:r>
        <w:t>atitinkamą</w:t>
      </w:r>
      <w:r w:rsidRPr="00A25FA9">
        <w:t xml:space="preserve"> studijų program</w:t>
      </w:r>
      <w:r w:rsidRPr="00FE6B39">
        <w:t>ą,</w:t>
      </w:r>
      <w:r w:rsidRPr="00A25FA9">
        <w:t xml:space="preserve"> priėmimą.</w:t>
      </w:r>
    </w:p>
    <w:p w:rsidR="00FC6FDD" w:rsidRPr="00CC6AD0" w:rsidRDefault="00FC6FDD" w:rsidP="00C4494D">
      <w:pPr>
        <w:spacing w:line="360" w:lineRule="auto"/>
        <w:ind w:firstLine="1247"/>
        <w:jc w:val="both"/>
      </w:pPr>
      <w:r w:rsidRPr="00A25FA9">
        <w:t xml:space="preserve">2. Priėmimą organizuoja ir vykdo Kolegijos direktoriaus įsakymu paskirta </w:t>
      </w:r>
      <w:r w:rsidRPr="002E734A">
        <w:t>Dokumentų priėmimo tarnyba ir Atrankos konkurso komisija</w:t>
      </w:r>
      <w:r w:rsidRPr="00CC6AD0">
        <w:t xml:space="preserve">. </w:t>
      </w:r>
    </w:p>
    <w:p w:rsidR="00FC6FDD" w:rsidRPr="002E734A" w:rsidRDefault="00FC6FDD" w:rsidP="00C4494D">
      <w:pPr>
        <w:spacing w:line="360" w:lineRule="auto"/>
        <w:ind w:firstLine="1247"/>
        <w:jc w:val="both"/>
      </w:pPr>
      <w:r w:rsidRPr="00A25FA9">
        <w:t xml:space="preserve">3. Tęsti </w:t>
      </w:r>
      <w:r>
        <w:t>K</w:t>
      </w:r>
      <w:r w:rsidRPr="00CC6AD0">
        <w:t>o</w:t>
      </w:r>
      <w:r w:rsidRPr="002E734A">
        <w:t>legijos arba kitos aukštosios mokyklos studijų programos studijas arba studijuoti kitą studijų programą (</w:t>
      </w:r>
      <w:r>
        <w:t xml:space="preserve">specializaciją) arba pagal individualią </w:t>
      </w:r>
      <w:r w:rsidRPr="002E734A">
        <w:t>studijų programą priimama šioje Tvarkoje numatytomis sąlygomis</w:t>
      </w:r>
      <w:r>
        <w:t xml:space="preserve"> ir terminais</w:t>
      </w:r>
      <w:r w:rsidRPr="002E734A">
        <w:t>.</w:t>
      </w:r>
    </w:p>
    <w:p w:rsidR="00FC6FDD" w:rsidRPr="00CC6AD0" w:rsidRDefault="00FC6FDD" w:rsidP="00C4494D">
      <w:pPr>
        <w:spacing w:line="360" w:lineRule="auto"/>
        <w:jc w:val="both"/>
      </w:pPr>
    </w:p>
    <w:p w:rsidR="00FC6FDD" w:rsidRDefault="00FC6FDD" w:rsidP="00C71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SKYRIUS</w:t>
      </w:r>
    </w:p>
    <w:p w:rsidR="00FC6FDD" w:rsidRPr="00766AA6" w:rsidRDefault="00FC6FDD" w:rsidP="00C71FFE">
      <w:pPr>
        <w:jc w:val="center"/>
        <w:rPr>
          <w:b/>
          <w:caps/>
          <w:sz w:val="28"/>
          <w:szCs w:val="28"/>
        </w:rPr>
      </w:pPr>
      <w:r w:rsidRPr="00766AA6">
        <w:rPr>
          <w:b/>
          <w:sz w:val="28"/>
          <w:szCs w:val="28"/>
        </w:rPr>
        <w:t>PRIĖMIMO SĄLYGOS</w:t>
      </w:r>
    </w:p>
    <w:p w:rsidR="00FC6FDD" w:rsidRPr="00A25FA9" w:rsidRDefault="00FC6FDD" w:rsidP="00C4494D">
      <w:pPr>
        <w:rPr>
          <w:sz w:val="22"/>
        </w:rPr>
      </w:pPr>
    </w:p>
    <w:p w:rsidR="00FC6FDD" w:rsidRDefault="00FC6FDD" w:rsidP="00C4494D">
      <w:pPr>
        <w:spacing w:line="360" w:lineRule="auto"/>
        <w:ind w:firstLine="1247"/>
        <w:jc w:val="both"/>
        <w:rPr>
          <w:b/>
          <w:sz w:val="26"/>
          <w:szCs w:val="26"/>
        </w:rPr>
      </w:pPr>
      <w:r w:rsidRPr="009E5A9A">
        <w:rPr>
          <w:b/>
          <w:sz w:val="26"/>
          <w:szCs w:val="26"/>
        </w:rPr>
        <w:t xml:space="preserve">4. </w:t>
      </w:r>
      <w:r w:rsidRPr="00CE2879">
        <w:rPr>
          <w:b/>
          <w:sz w:val="26"/>
          <w:szCs w:val="26"/>
        </w:rPr>
        <w:t>Studijų programų sąrašas</w:t>
      </w:r>
    </w:p>
    <w:p w:rsidR="00FC6FDD" w:rsidRPr="00C013FB" w:rsidRDefault="00FC6FDD" w:rsidP="00C4494D">
      <w:pPr>
        <w:spacing w:line="360" w:lineRule="auto"/>
        <w:ind w:left="1296" w:firstLine="1296"/>
        <w:jc w:val="both"/>
        <w:rPr>
          <w:b/>
        </w:rPr>
      </w:pPr>
      <w:r w:rsidRPr="00C013FB">
        <w:rPr>
          <w:b/>
        </w:rPr>
        <w:t>4.1. Stojantiems į aukštesnį kursą</w:t>
      </w:r>
      <w:r>
        <w:rPr>
          <w:b/>
        </w:rPr>
        <w:t>:</w:t>
      </w: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6425"/>
        <w:gridCol w:w="7200"/>
      </w:tblGrid>
      <w:tr w:rsidR="00FC6FDD" w:rsidRPr="00FA769D" w:rsidTr="00DE5799">
        <w:trPr>
          <w:cantSplit/>
          <w:trHeight w:val="20"/>
          <w:tblHeader/>
          <w:jc w:val="center"/>
        </w:trPr>
        <w:tc>
          <w:tcPr>
            <w:tcW w:w="1063" w:type="dxa"/>
            <w:vAlign w:val="center"/>
          </w:tcPr>
          <w:p w:rsidR="00FC6FDD" w:rsidRPr="00FA769D" w:rsidRDefault="00FC6FDD" w:rsidP="00DE5799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425" w:type="dxa"/>
            <w:vAlign w:val="center"/>
          </w:tcPr>
          <w:p w:rsidR="00FC6FDD" w:rsidRPr="00FA769D" w:rsidRDefault="00FC6FDD" w:rsidP="00DE5799">
            <w:pPr>
              <w:jc w:val="center"/>
              <w:rPr>
                <w:b/>
              </w:rPr>
            </w:pPr>
            <w:r w:rsidRPr="00FA769D">
              <w:rPr>
                <w:b/>
              </w:rPr>
              <w:t>Studijų programa</w:t>
            </w:r>
          </w:p>
        </w:tc>
        <w:tc>
          <w:tcPr>
            <w:tcW w:w="7200" w:type="dxa"/>
            <w:vAlign w:val="center"/>
          </w:tcPr>
          <w:p w:rsidR="00FC6FDD" w:rsidRPr="00FA769D" w:rsidRDefault="00FC6FDD" w:rsidP="00DE5799">
            <w:pPr>
              <w:jc w:val="center"/>
              <w:rPr>
                <w:b/>
              </w:rPr>
            </w:pPr>
            <w:r w:rsidRPr="00FA769D">
              <w:rPr>
                <w:b/>
              </w:rPr>
              <w:t>Kursas į kurį vykdomas priėmimas</w:t>
            </w:r>
          </w:p>
        </w:tc>
      </w:tr>
      <w:tr w:rsidR="00FC6FDD" w:rsidTr="00DE5799">
        <w:trPr>
          <w:cantSplit/>
          <w:jc w:val="center"/>
        </w:trPr>
        <w:tc>
          <w:tcPr>
            <w:tcW w:w="14688" w:type="dxa"/>
            <w:gridSpan w:val="3"/>
          </w:tcPr>
          <w:p w:rsidR="00FC6FDD" w:rsidRDefault="00FC6FDD" w:rsidP="00DE579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VERSLO IR TECHNOLOGIJŲ FAKULTETAS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 xml:space="preserve">Teisė 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 xml:space="preserve">, </w:t>
            </w:r>
            <w:r>
              <w:t>II, III</w:t>
            </w:r>
            <w:r w:rsidRPr="00893464">
              <w:t>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Teisė (Ukmergės grupė)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 xml:space="preserve">, </w:t>
            </w:r>
            <w:r>
              <w:t>III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Turizmo ir viešbučių administravimas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>, II,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Turizmo ir viešbučių administravimas (Visagino grupė)</w:t>
            </w:r>
          </w:p>
        </w:tc>
        <w:tc>
          <w:tcPr>
            <w:tcW w:w="7200" w:type="dxa"/>
          </w:tcPr>
          <w:p w:rsidR="00FC6FDD" w:rsidRPr="00034BD3" w:rsidRDefault="00FC6FDD" w:rsidP="00DE5799">
            <w:r>
              <w:t>I</w:t>
            </w:r>
            <w:r w:rsidRPr="00034BD3">
              <w:rPr>
                <w:vertAlign w:val="superscript"/>
              </w:rPr>
              <w:t>**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Buhalterinė apskaita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>, II,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pPr>
              <w:pStyle w:val="FootnoteTex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Verslo vadyba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>, II,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Pr="00457E72" w:rsidRDefault="00FC6FDD" w:rsidP="00DE5799">
            <w:pPr>
              <w:pStyle w:val="FootnoteTex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Verslo vadyba </w:t>
            </w:r>
            <w:r w:rsidRPr="00457E72">
              <w:rPr>
                <w:sz w:val="24"/>
                <w:szCs w:val="24"/>
              </w:rPr>
              <w:t>(Ukmergės grupė)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 xml:space="preserve">, </w:t>
            </w:r>
            <w:r>
              <w:t>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Pr="00457E72" w:rsidRDefault="00FC6FDD" w:rsidP="00DE5799">
            <w:pPr>
              <w:pStyle w:val="FootnoteTex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Verslo vadyba </w:t>
            </w:r>
            <w:r w:rsidRPr="00457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Visagino grupė</w:t>
            </w:r>
            <w:r w:rsidRPr="00457E72">
              <w:rPr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>
              <w:t>,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pPr>
              <w:pStyle w:val="FootnoteTex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Transporto verslas</w:t>
            </w:r>
          </w:p>
        </w:tc>
        <w:tc>
          <w:tcPr>
            <w:tcW w:w="7200" w:type="dxa"/>
          </w:tcPr>
          <w:p w:rsidR="00FC6FDD" w:rsidRPr="00034BD3" w:rsidRDefault="00FC6FDD" w:rsidP="00DE5799">
            <w:r>
              <w:t>I</w:t>
            </w:r>
            <w:r w:rsidRPr="00514C9B"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, </w:t>
            </w:r>
            <w:r w:rsidRPr="00034BD3">
              <w:t>II</w:t>
            </w:r>
            <w:r>
              <w:t>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Aplinkos apsaugos inžinerija</w:t>
            </w:r>
          </w:p>
        </w:tc>
        <w:tc>
          <w:tcPr>
            <w:tcW w:w="7200" w:type="dxa"/>
          </w:tcPr>
          <w:p w:rsidR="00FC6FDD" w:rsidRDefault="00FC6FDD" w:rsidP="00DE5799">
            <w:r w:rsidRPr="00893464">
              <w:t>I</w:t>
            </w:r>
            <w:r w:rsidRPr="00497EC6">
              <w:rPr>
                <w:vertAlign w:val="superscript"/>
                <w:rtl/>
              </w:rPr>
              <w:t>٭٭</w:t>
            </w:r>
            <w:r w:rsidRPr="00893464">
              <w:t>, II</w:t>
            </w:r>
            <w:r>
              <w:t>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Žemės ūkio technologijos (Alantos grupė)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>
              <w:t>, II, III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Maisto produktų technologija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>
              <w:t>, I</w:t>
            </w:r>
            <w:r w:rsidRPr="00893464">
              <w:t>I, II</w:t>
            </w:r>
            <w:r>
              <w:t>I, IV</w:t>
            </w:r>
            <w:r w:rsidRPr="00893464">
              <w:t xml:space="preserve"> 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Informacinių sistemų technologijos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II</w:t>
            </w:r>
            <w:r w:rsidRPr="00893464">
              <w:t>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Informacinių sistemų technologijos</w:t>
            </w:r>
          </w:p>
        </w:tc>
        <w:tc>
          <w:tcPr>
            <w:tcW w:w="7200" w:type="dxa"/>
          </w:tcPr>
          <w:p w:rsidR="00FC6FDD" w:rsidRDefault="00FC6FDD" w:rsidP="00DE5799">
            <w:r>
              <w:t>I</w:t>
            </w:r>
            <w:r w:rsidRPr="00497EC6">
              <w:rPr>
                <w:vertAlign w:val="superscript"/>
                <w:rtl/>
              </w:rPr>
              <w:t>٭٭</w:t>
            </w:r>
            <w:r>
              <w:t>, I</w:t>
            </w:r>
            <w:r w:rsidRPr="00893464">
              <w:t>I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Pr="003D4288" w:rsidRDefault="00FC6FDD" w:rsidP="00DE5799">
            <w:r w:rsidRPr="003D4288">
              <w:t>Aprangos dizainas ir technologij</w:t>
            </w:r>
            <w:r>
              <w:t>os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>
              <w:rPr>
                <w:vertAlign w:val="superscript"/>
              </w:rPr>
              <w:t>**</w:t>
            </w:r>
            <w:r>
              <w:t xml:space="preserve">, II, IV 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Pr="003D4288" w:rsidRDefault="00FC6FDD" w:rsidP="00DE5799">
            <w:r>
              <w:t>Elektros energetika</w:t>
            </w:r>
          </w:p>
        </w:tc>
        <w:tc>
          <w:tcPr>
            <w:tcW w:w="7200" w:type="dxa"/>
          </w:tcPr>
          <w:p w:rsidR="00FC6FDD" w:rsidRDefault="00FC6FDD" w:rsidP="00DE5799">
            <w:r>
              <w:t>I</w:t>
            </w:r>
            <w:r>
              <w:rPr>
                <w:vertAlign w:val="superscript"/>
              </w:rPr>
              <w:t>**</w:t>
            </w:r>
            <w:r>
              <w:t>, II,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Automatinio valdymo sistemos</w:t>
            </w:r>
          </w:p>
        </w:tc>
        <w:tc>
          <w:tcPr>
            <w:tcW w:w="7200" w:type="dxa"/>
          </w:tcPr>
          <w:p w:rsidR="00FC6FDD" w:rsidRPr="00EF6B23" w:rsidRDefault="00FC6FDD" w:rsidP="00DE5799">
            <w:r>
              <w:t>I</w:t>
            </w:r>
            <w:r>
              <w:rPr>
                <w:vertAlign w:val="superscript"/>
              </w:rPr>
              <w:t>**</w:t>
            </w:r>
            <w:r>
              <w:t>, II</w:t>
            </w:r>
          </w:p>
        </w:tc>
      </w:tr>
      <w:tr w:rsidR="00FC6FDD" w:rsidTr="00DE5799">
        <w:trPr>
          <w:cantSplit/>
          <w:jc w:val="center"/>
        </w:trPr>
        <w:tc>
          <w:tcPr>
            <w:tcW w:w="14688" w:type="dxa"/>
            <w:gridSpan w:val="3"/>
          </w:tcPr>
          <w:p w:rsidR="00FC6FDD" w:rsidRPr="00893464" w:rsidRDefault="00FC6FDD" w:rsidP="00DE579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MEDICINOS</w:t>
            </w:r>
            <w:r w:rsidRPr="00893464">
              <w:rPr>
                <w:sz w:val="24"/>
              </w:rPr>
              <w:t xml:space="preserve"> FAKULTETAS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6425" w:type="dxa"/>
          </w:tcPr>
          <w:p w:rsidR="00FC6FDD" w:rsidRDefault="00FC6FDD" w:rsidP="00DE5799">
            <w:r>
              <w:t>Socialinė pedagogika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>
              <w:t>,</w:t>
            </w:r>
            <w:r w:rsidRPr="00893464">
              <w:t xml:space="preserve"> </w:t>
            </w:r>
            <w:r>
              <w:t xml:space="preserve">II, </w:t>
            </w:r>
            <w:r w:rsidRPr="00893464">
              <w:t>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Socialinis darbas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>
              <w:t>, II</w:t>
            </w:r>
            <w:r w:rsidRPr="00893464">
              <w:t>, III,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 w:rsidRPr="00F43A91">
              <w:t>Dantų technologija</w:t>
            </w:r>
            <w:r w:rsidRPr="00497EC6">
              <w:rPr>
                <w:vertAlign w:val="superscript"/>
              </w:rPr>
              <w:t>*</w:t>
            </w:r>
          </w:p>
        </w:tc>
        <w:tc>
          <w:tcPr>
            <w:tcW w:w="7200" w:type="dxa"/>
          </w:tcPr>
          <w:p w:rsidR="00FC6FDD" w:rsidRPr="00893464" w:rsidRDefault="00FC6FDD" w:rsidP="00DE5799">
            <w:r>
              <w:t>I</w:t>
            </w:r>
            <w:r>
              <w:rPr>
                <w:rtl/>
              </w:rPr>
              <w:t>٭٭</w:t>
            </w:r>
            <w:r>
              <w:t>, II</w:t>
            </w:r>
            <w:r w:rsidRPr="00893464">
              <w:t>, III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Odontologinė priežiūra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 w:rsidRPr="00893464">
              <w:t>, II, III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Pr="00B72559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Burnos higiena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 w:rsidRPr="00893464">
              <w:t>, II</w:t>
            </w:r>
            <w:r>
              <w:t>, III</w:t>
            </w:r>
            <w:r w:rsidRPr="00893464">
              <w:t xml:space="preserve"> 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bookmarkStart w:id="0" w:name="OLE_LINK1"/>
            <w:r>
              <w:t xml:space="preserve">Bendrosios praktikos </w:t>
            </w:r>
            <w:bookmarkEnd w:id="0"/>
            <w:r>
              <w:t>slauga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 w:rsidRPr="00893464">
              <w:t>, II, III</w:t>
            </w:r>
            <w:r>
              <w:t>,</w:t>
            </w:r>
            <w:r w:rsidRPr="00893464">
              <w:t xml:space="preserve"> IV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Kineziterapija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 w:rsidRPr="00893464">
              <w:t>, II</w:t>
            </w:r>
            <w:r>
              <w:t>,</w:t>
            </w:r>
            <w:r w:rsidRPr="00893464">
              <w:t xml:space="preserve"> III</w:t>
            </w:r>
          </w:p>
        </w:tc>
      </w:tr>
      <w:tr w:rsidR="00FC6FDD" w:rsidTr="00DE5799">
        <w:trPr>
          <w:cantSplit/>
          <w:jc w:val="center"/>
        </w:trPr>
        <w:tc>
          <w:tcPr>
            <w:tcW w:w="1063" w:type="dxa"/>
          </w:tcPr>
          <w:p w:rsidR="00FC6FDD" w:rsidRDefault="00FC6FDD" w:rsidP="00C4494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425" w:type="dxa"/>
          </w:tcPr>
          <w:p w:rsidR="00FC6FDD" w:rsidRDefault="00FC6FDD" w:rsidP="00DE5799">
            <w:r>
              <w:t>Kosmetologija</w:t>
            </w:r>
          </w:p>
        </w:tc>
        <w:tc>
          <w:tcPr>
            <w:tcW w:w="7200" w:type="dxa"/>
          </w:tcPr>
          <w:p w:rsidR="00FC6FDD" w:rsidRPr="00893464" w:rsidRDefault="00FC6FDD" w:rsidP="00DE5799">
            <w:r w:rsidRPr="00893464">
              <w:t>I</w:t>
            </w:r>
            <w:r>
              <w:rPr>
                <w:rtl/>
              </w:rPr>
              <w:t>٭٭</w:t>
            </w:r>
            <w:r w:rsidRPr="00893464">
              <w:t>, II, III</w:t>
            </w:r>
            <w:r>
              <w:t>,</w:t>
            </w:r>
            <w:r w:rsidRPr="00893464">
              <w:t xml:space="preserve"> IV</w:t>
            </w:r>
          </w:p>
        </w:tc>
      </w:tr>
    </w:tbl>
    <w:p w:rsidR="00FC6FDD" w:rsidRDefault="00FC6FDD" w:rsidP="00C4494D">
      <w:pPr>
        <w:spacing w:line="360" w:lineRule="auto"/>
        <w:ind w:firstLine="1247"/>
        <w:jc w:val="both"/>
      </w:pPr>
      <w:r w:rsidRPr="00497EC6">
        <w:rPr>
          <w:vertAlign w:val="superscript"/>
        </w:rPr>
        <w:t>*</w:t>
      </w:r>
      <w:r w:rsidRPr="00A3740F">
        <w:t xml:space="preserve"> </w:t>
      </w:r>
      <w:r>
        <w:t xml:space="preserve">į </w:t>
      </w:r>
      <w:r w:rsidRPr="00B17366">
        <w:rPr>
          <w:b/>
        </w:rPr>
        <w:t>Dantų technologijos</w:t>
      </w:r>
      <w:r>
        <w:t xml:space="preserve"> studijų programos aukštesnįjį kursą priimami asmenys, </w:t>
      </w:r>
      <w:r w:rsidRPr="00A25FA9">
        <w:t xml:space="preserve">kurie mokėsi ir dėl įvairių priežasčių nebaigė </w:t>
      </w:r>
      <w:r w:rsidRPr="00B17366">
        <w:rPr>
          <w:b/>
          <w:u w:val="single"/>
        </w:rPr>
        <w:t>Dantų technologijos</w:t>
      </w:r>
      <w:r>
        <w:t xml:space="preserve"> studijų </w:t>
      </w:r>
      <w:r w:rsidRPr="00A25FA9">
        <w:t xml:space="preserve">Utenos </w:t>
      </w:r>
      <w:r>
        <w:t xml:space="preserve">arba Kauno </w:t>
      </w:r>
      <w:r w:rsidRPr="00A25FA9">
        <w:t>kolegijos</w:t>
      </w:r>
      <w:r>
        <w:t>e.</w:t>
      </w:r>
    </w:p>
    <w:p w:rsidR="00FC6FDD" w:rsidRDefault="00FC6FDD" w:rsidP="00C4494D">
      <w:pPr>
        <w:spacing w:line="360" w:lineRule="auto"/>
        <w:ind w:firstLine="1247"/>
        <w:jc w:val="both"/>
        <w:rPr>
          <w:b/>
          <w:u w:val="single"/>
        </w:rPr>
      </w:pPr>
      <w:r w:rsidRPr="00497EC6">
        <w:rPr>
          <w:u w:val="single"/>
          <w:vertAlign w:val="superscript"/>
        </w:rPr>
        <w:t>**</w:t>
      </w:r>
      <w:r w:rsidRPr="002E734A">
        <w:rPr>
          <w:u w:val="single"/>
        </w:rPr>
        <w:t xml:space="preserve"> </w:t>
      </w:r>
      <w:r w:rsidRPr="00887E15">
        <w:rPr>
          <w:b/>
          <w:u w:val="single"/>
        </w:rPr>
        <w:t xml:space="preserve">priimama į pirmo kurso II semestrą, jei susidaro I kurso grupė </w:t>
      </w:r>
      <w:r>
        <w:rPr>
          <w:b/>
          <w:u w:val="single"/>
        </w:rPr>
        <w:t xml:space="preserve">studentų </w:t>
      </w:r>
      <w:r w:rsidRPr="00887E15">
        <w:rPr>
          <w:b/>
          <w:u w:val="single"/>
        </w:rPr>
        <w:t>priėmimo metu.</w:t>
      </w:r>
    </w:p>
    <w:p w:rsidR="00FC6FDD" w:rsidRDefault="00FC6FDD" w:rsidP="00C4494D">
      <w:pPr>
        <w:spacing w:line="360" w:lineRule="auto"/>
        <w:ind w:firstLine="1247"/>
        <w:jc w:val="both"/>
        <w:rPr>
          <w:b/>
          <w:u w:val="single"/>
        </w:rPr>
      </w:pPr>
    </w:p>
    <w:p w:rsidR="00FC6FDD" w:rsidRDefault="00FC6FDD" w:rsidP="00C4494D">
      <w:pPr>
        <w:spacing w:line="360" w:lineRule="auto"/>
        <w:ind w:left="1296" w:firstLine="1296"/>
        <w:jc w:val="both"/>
        <w:rPr>
          <w:b/>
        </w:rPr>
      </w:pPr>
    </w:p>
    <w:p w:rsidR="00FC6FDD" w:rsidRDefault="00FC6FDD" w:rsidP="00C4494D">
      <w:pPr>
        <w:spacing w:line="360" w:lineRule="auto"/>
        <w:ind w:left="1296" w:firstLine="1296"/>
        <w:jc w:val="both"/>
        <w:rPr>
          <w:b/>
        </w:rPr>
      </w:pPr>
    </w:p>
    <w:p w:rsidR="00FC6FDD" w:rsidRDefault="00FC6FDD" w:rsidP="00C4494D">
      <w:pPr>
        <w:spacing w:line="360" w:lineRule="auto"/>
        <w:ind w:left="1296" w:firstLine="1296"/>
        <w:jc w:val="both"/>
        <w:rPr>
          <w:b/>
        </w:rPr>
      </w:pPr>
    </w:p>
    <w:p w:rsidR="00FC6FDD" w:rsidRPr="00071E8B" w:rsidRDefault="00FC6FDD" w:rsidP="00C4494D">
      <w:pPr>
        <w:spacing w:line="360" w:lineRule="auto"/>
        <w:ind w:left="1296" w:firstLine="1296"/>
        <w:jc w:val="both"/>
      </w:pPr>
      <w:r w:rsidRPr="00071E8B">
        <w:rPr>
          <w:b/>
        </w:rPr>
        <w:t>4.2. Stojantiems  į individualias studijas</w:t>
      </w:r>
    </w:p>
    <w:tbl>
      <w:tblPr>
        <w:tblW w:w="10174" w:type="dxa"/>
        <w:jc w:val="center"/>
        <w:tblInd w:w="-2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8675"/>
      </w:tblGrid>
      <w:tr w:rsidR="00FC6FDD" w:rsidRPr="007F33FA" w:rsidTr="00DE5799">
        <w:trPr>
          <w:cantSplit/>
          <w:trHeight w:val="20"/>
          <w:tblHeader/>
          <w:jc w:val="center"/>
        </w:trPr>
        <w:tc>
          <w:tcPr>
            <w:tcW w:w="1499" w:type="dxa"/>
            <w:vAlign w:val="center"/>
          </w:tcPr>
          <w:p w:rsidR="00FC6FDD" w:rsidRPr="007F33FA" w:rsidRDefault="00FC6FDD" w:rsidP="00DE5799">
            <w:pPr>
              <w:jc w:val="center"/>
              <w:rPr>
                <w:b/>
              </w:rPr>
            </w:pPr>
            <w:r w:rsidRPr="007F33FA">
              <w:rPr>
                <w:b/>
              </w:rPr>
              <w:t>Eil. Nr.</w:t>
            </w:r>
          </w:p>
        </w:tc>
        <w:tc>
          <w:tcPr>
            <w:tcW w:w="8675" w:type="dxa"/>
            <w:vAlign w:val="center"/>
          </w:tcPr>
          <w:p w:rsidR="00FC6FDD" w:rsidRPr="007F33FA" w:rsidRDefault="00FC6FDD" w:rsidP="00DE5799">
            <w:pPr>
              <w:jc w:val="center"/>
              <w:rPr>
                <w:b/>
              </w:rPr>
            </w:pPr>
            <w:r w:rsidRPr="007F33FA">
              <w:rPr>
                <w:b/>
              </w:rPr>
              <w:t>Studijų programa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0174" w:type="dxa"/>
            <w:gridSpan w:val="2"/>
          </w:tcPr>
          <w:p w:rsidR="00FC6FDD" w:rsidRPr="007F33FA" w:rsidRDefault="00FC6FDD" w:rsidP="00DE5799">
            <w:pPr>
              <w:pStyle w:val="Heading7"/>
              <w:rPr>
                <w:sz w:val="24"/>
              </w:rPr>
            </w:pPr>
            <w:r w:rsidRPr="007F33FA">
              <w:rPr>
                <w:sz w:val="24"/>
              </w:rPr>
              <w:t>VERSLO IR TECHNOLOGIJŲ FAKULTETAS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Aplinkos apsaugos inžinerija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Aprangos dizainas ir technologij</w:t>
            </w:r>
            <w:r>
              <w:t>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Buhalterinė apskaita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Elektros energetika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Informacinių sistemų technologijos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>
              <w:t>Informacinių sistemų technologijos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Maisto produktų technologija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 xml:space="preserve">Teisė 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pPr>
              <w:pStyle w:val="FootnoteText"/>
              <w:rPr>
                <w:sz w:val="24"/>
                <w:szCs w:val="24"/>
                <w:lang w:val="lt-LT"/>
              </w:rPr>
            </w:pPr>
            <w:r w:rsidRPr="007F33FA">
              <w:rPr>
                <w:sz w:val="24"/>
                <w:szCs w:val="24"/>
                <w:lang w:val="lt-LT"/>
              </w:rPr>
              <w:t>Transporto verslas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  <w:lang w:val="lt-LT"/>
              </w:rPr>
            </w:pPr>
            <w:r w:rsidRPr="007F33FA">
              <w:rPr>
                <w:szCs w:val="24"/>
                <w:lang w:val="lt-LT"/>
              </w:rPr>
              <w:t>Turizmo ir viešbučių administravimas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pPr>
              <w:pStyle w:val="FootnoteText"/>
              <w:rPr>
                <w:sz w:val="24"/>
                <w:szCs w:val="24"/>
                <w:lang w:val="lt-LT"/>
              </w:rPr>
            </w:pPr>
            <w:r w:rsidRPr="007F33FA">
              <w:rPr>
                <w:sz w:val="24"/>
                <w:szCs w:val="24"/>
                <w:lang w:val="lt-LT"/>
              </w:rPr>
              <w:t>Verslo vadyba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Žemės ūkio technologij</w:t>
            </w:r>
            <w:r>
              <w:t>a</w:t>
            </w:r>
            <w:r w:rsidRPr="007F33FA">
              <w:t xml:space="preserve"> 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0174" w:type="dxa"/>
            <w:gridSpan w:val="2"/>
          </w:tcPr>
          <w:p w:rsidR="00FC6FDD" w:rsidRPr="007F33FA" w:rsidRDefault="00FC6FDD" w:rsidP="00DE5799">
            <w:pPr>
              <w:pStyle w:val="Heading7"/>
              <w:rPr>
                <w:sz w:val="24"/>
              </w:rPr>
            </w:pPr>
            <w:r w:rsidRPr="00880AAF">
              <w:rPr>
                <w:sz w:val="24"/>
              </w:rPr>
              <w:t xml:space="preserve">MEDICINOS </w:t>
            </w:r>
            <w:r w:rsidRPr="007F33FA">
              <w:rPr>
                <w:sz w:val="24"/>
              </w:rPr>
              <w:t>FAKULTETAS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Bendrosios praktikos slauga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Burnos higiena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Dantų technologija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Kineziterapija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Kosmetologija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Odontologinė priežiūra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Socialinė pedagogika</w:t>
            </w:r>
          </w:p>
        </w:tc>
      </w:tr>
      <w:tr w:rsidR="00FC6FDD" w:rsidRPr="007F33FA" w:rsidTr="00DE5799">
        <w:trPr>
          <w:cantSplit/>
          <w:jc w:val="center"/>
        </w:trPr>
        <w:tc>
          <w:tcPr>
            <w:tcW w:w="1499" w:type="dxa"/>
          </w:tcPr>
          <w:p w:rsidR="00FC6FDD" w:rsidRPr="007F33FA" w:rsidRDefault="00FC6FDD" w:rsidP="00C44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8675" w:type="dxa"/>
          </w:tcPr>
          <w:p w:rsidR="00FC6FDD" w:rsidRPr="007F33FA" w:rsidRDefault="00FC6FDD" w:rsidP="00DE5799">
            <w:r w:rsidRPr="007F33FA">
              <w:t>Socialinis darbas</w:t>
            </w:r>
          </w:p>
        </w:tc>
      </w:tr>
    </w:tbl>
    <w:p w:rsidR="00FC6FDD" w:rsidRDefault="00FC6FDD" w:rsidP="00C4494D">
      <w:pPr>
        <w:ind w:firstLine="1247"/>
        <w:jc w:val="both"/>
        <w:rPr>
          <w:b/>
          <w:sz w:val="26"/>
          <w:szCs w:val="26"/>
        </w:rPr>
      </w:pPr>
    </w:p>
    <w:p w:rsidR="00FC6FDD" w:rsidRPr="009E5A9A" w:rsidRDefault="00FC6FDD" w:rsidP="00C4494D">
      <w:pPr>
        <w:ind w:firstLine="1247"/>
        <w:jc w:val="both"/>
        <w:rPr>
          <w:b/>
          <w:sz w:val="26"/>
          <w:szCs w:val="26"/>
        </w:rPr>
      </w:pPr>
      <w:r w:rsidRPr="009E5A9A">
        <w:rPr>
          <w:b/>
          <w:sz w:val="26"/>
          <w:szCs w:val="26"/>
        </w:rPr>
        <w:t>5. Priėmimo vykdymas.</w:t>
      </w:r>
    </w:p>
    <w:p w:rsidR="00FC6FDD" w:rsidRDefault="00FC6FDD" w:rsidP="00C4494D">
      <w:pPr>
        <w:spacing w:line="360" w:lineRule="auto"/>
        <w:ind w:firstLine="1701"/>
        <w:jc w:val="both"/>
      </w:pPr>
      <w:r>
        <w:t>5</w:t>
      </w:r>
      <w:r w:rsidRPr="00A25FA9">
        <w:t>.</w:t>
      </w:r>
      <w:r>
        <w:t>1.</w:t>
      </w:r>
      <w:r w:rsidRPr="00A25FA9">
        <w:t xml:space="preserve"> Priimama į tą kursą (semestrą), kuriame yra likę </w:t>
      </w:r>
      <w:r w:rsidRPr="00371EE0">
        <w:rPr>
          <w:b/>
        </w:rPr>
        <w:t>ne daugiau kaip trys studijų programos dalykų skirtumai</w:t>
      </w:r>
      <w:r>
        <w:t xml:space="preserve">, </w:t>
      </w:r>
      <w:r w:rsidRPr="00101056">
        <w:rPr>
          <w:b/>
        </w:rPr>
        <w:t xml:space="preserve">tačiau ne daugiau kaip </w:t>
      </w:r>
      <w:r>
        <w:rPr>
          <w:b/>
        </w:rPr>
        <w:t>30 ECTS</w:t>
      </w:r>
      <w:r w:rsidRPr="00101056">
        <w:rPr>
          <w:b/>
        </w:rPr>
        <w:t xml:space="preserve"> kr</w:t>
      </w:r>
      <w:r>
        <w:rPr>
          <w:b/>
        </w:rPr>
        <w:t>editų</w:t>
      </w:r>
      <w:r w:rsidRPr="00101056">
        <w:rPr>
          <w:b/>
        </w:rPr>
        <w:t>.</w:t>
      </w:r>
      <w:r w:rsidRPr="00A25FA9">
        <w:t xml:space="preserve"> Šiuos skirtumus leidžiama likviduoti studijų metu </w:t>
      </w:r>
      <w:r w:rsidRPr="00371EE0">
        <w:rPr>
          <w:b/>
        </w:rPr>
        <w:t>iki egzaminų sesijos pradžios</w:t>
      </w:r>
      <w:r w:rsidRPr="00A25FA9">
        <w:t>.</w:t>
      </w:r>
    </w:p>
    <w:p w:rsidR="00FC6FDD" w:rsidRPr="00541474" w:rsidRDefault="00FC6FDD" w:rsidP="00C4494D">
      <w:pPr>
        <w:spacing w:line="360" w:lineRule="auto"/>
        <w:ind w:firstLine="1701"/>
        <w:jc w:val="both"/>
      </w:pPr>
      <w:r>
        <w:t xml:space="preserve">5.2. </w:t>
      </w:r>
      <w:r w:rsidRPr="00090DC3">
        <w:rPr>
          <w:b/>
        </w:rPr>
        <w:t>Studijuojant pagal individualų studijų planą studijų</w:t>
      </w:r>
      <w:r w:rsidRPr="00541474">
        <w:t xml:space="preserve"> trukmė individuali, atsižvelgiant į reikiamą surinkti kreditų skaičių ir gali trukti nuo 1 iki 2 metų.</w:t>
      </w:r>
    </w:p>
    <w:p w:rsidR="00FC6FDD" w:rsidRDefault="00FC6FDD" w:rsidP="00C4494D">
      <w:pPr>
        <w:spacing w:line="360" w:lineRule="auto"/>
        <w:ind w:firstLine="1701"/>
        <w:jc w:val="both"/>
      </w:pPr>
      <w:r>
        <w:t>5.3.</w:t>
      </w:r>
      <w:r w:rsidRPr="00A25FA9">
        <w:t xml:space="preserve"> </w:t>
      </w:r>
      <w:r>
        <w:t xml:space="preserve">Studijų rezultatai įskaitomi vadovaujantis Kolegijos </w:t>
      </w:r>
      <w:r>
        <w:rPr>
          <w:i/>
        </w:rPr>
        <w:t>Studijų rezultatų įskaitymo tvarka</w:t>
      </w:r>
      <w:r>
        <w:t xml:space="preserve">, patvirtinta Kolegijos Akademinės tarybos 2016 m. sausio </w:t>
      </w:r>
      <w:r w:rsidRPr="00C4494D">
        <w:t>X</w:t>
      </w:r>
      <w:r>
        <w:t xml:space="preserve"> d. sprendimu Nr. AT-</w:t>
      </w:r>
      <w:r w:rsidRPr="00C4494D">
        <w:t>X</w:t>
      </w:r>
      <w:r>
        <w:t xml:space="preserve"> ir/ar Kolegijos </w:t>
      </w:r>
      <w:r>
        <w:rPr>
          <w:i/>
          <w:color w:val="000000"/>
        </w:rPr>
        <w:t xml:space="preserve">Neformaliojo suaugusiųjų švietimo sistemoje įgytų kompetencijų vertinimo ir pripažinimo tvarkos aprašu, </w:t>
      </w:r>
      <w:r>
        <w:rPr>
          <w:color w:val="000000"/>
        </w:rPr>
        <w:t xml:space="preserve">patvirtintu Kolegijos </w:t>
      </w:r>
      <w:r w:rsidRPr="00880AAF">
        <w:t>Akademinės tarybos</w:t>
      </w:r>
      <w:r>
        <w:t>.</w:t>
      </w:r>
      <w:r w:rsidRPr="00880AAF">
        <w:t xml:space="preserve"> </w:t>
      </w:r>
    </w:p>
    <w:p w:rsidR="00FC6FDD" w:rsidRPr="00A25FA9" w:rsidRDefault="00FC6FDD" w:rsidP="00C4494D">
      <w:pPr>
        <w:spacing w:line="360" w:lineRule="auto"/>
        <w:ind w:firstLine="1701"/>
        <w:jc w:val="both"/>
        <w:rPr>
          <w:i/>
        </w:rPr>
      </w:pPr>
      <w:r>
        <w:t>5.4.</w:t>
      </w:r>
      <w:r w:rsidRPr="00A25FA9">
        <w:t xml:space="preserve"> </w:t>
      </w:r>
      <w:r w:rsidRPr="004579E5">
        <w:rPr>
          <w:b/>
          <w:u w:val="single"/>
        </w:rPr>
        <w:t>Neįvykdžius pirmų metų pirmo semestro studijų programos, nutrauktų studijų atnaujinti neleidžiama</w:t>
      </w:r>
      <w:r w:rsidRPr="00A25FA9">
        <w:t>.</w:t>
      </w:r>
    </w:p>
    <w:p w:rsidR="00FC6FDD" w:rsidRPr="00A25FA9" w:rsidRDefault="00FC6FDD" w:rsidP="00C4494D">
      <w:pPr>
        <w:spacing w:line="360" w:lineRule="auto"/>
        <w:ind w:firstLine="1701"/>
        <w:jc w:val="both"/>
        <w:rPr>
          <w:i/>
        </w:rPr>
      </w:pPr>
      <w:r>
        <w:t>5.5.</w:t>
      </w:r>
      <w:r w:rsidRPr="00A25FA9">
        <w:t xml:space="preserve"> </w:t>
      </w:r>
      <w:r>
        <w:t>Mokslo metų eigoje a</w:t>
      </w:r>
      <w:r w:rsidRPr="00A25FA9">
        <w:t xml:space="preserve">smenys į aukštesnius kursus </w:t>
      </w:r>
      <w:r>
        <w:t xml:space="preserve">bei individualias studijas </w:t>
      </w:r>
      <w:r w:rsidRPr="00A25FA9">
        <w:t>priimami fakulteto dekano teikimu, Kolegijos direktoriaus įsakymu. Priimama į tą kursą (semestrą), kuriame yra likę ne daugiau kaip trys studijų programos dalykų skirtumai.</w:t>
      </w:r>
      <w:r>
        <w:t xml:space="preserve"> </w:t>
      </w:r>
      <w:r w:rsidRPr="00C24FC9">
        <w:rPr>
          <w:b/>
        </w:rPr>
        <w:t>Studijos atnaujinamos nuo kito semestro pradžios.</w:t>
      </w:r>
    </w:p>
    <w:p w:rsidR="00FC6FDD" w:rsidRPr="00A25FA9" w:rsidRDefault="00FC6FDD" w:rsidP="00C4494D">
      <w:pPr>
        <w:spacing w:line="360" w:lineRule="auto"/>
        <w:ind w:firstLine="1701"/>
        <w:jc w:val="both"/>
        <w:rPr>
          <w:i/>
        </w:rPr>
      </w:pPr>
      <w:r>
        <w:t>5.5</w:t>
      </w:r>
      <w:r w:rsidRPr="00A25FA9">
        <w:t xml:space="preserve">. Jei asmuo buvo pašalintas iš Kolegijos už </w:t>
      </w:r>
      <w:r>
        <w:rPr>
          <w:bCs/>
        </w:rPr>
        <w:t>Akademinės</w:t>
      </w:r>
      <w:r w:rsidRPr="00A25FA9">
        <w:rPr>
          <w:bCs/>
        </w:rPr>
        <w:t xml:space="preserve"> etikos kodekso </w:t>
      </w:r>
      <w:r>
        <w:rPr>
          <w:bCs/>
        </w:rPr>
        <w:t xml:space="preserve">nuostatų </w:t>
      </w:r>
      <w:r w:rsidRPr="00A25FA9">
        <w:rPr>
          <w:bCs/>
        </w:rPr>
        <w:t xml:space="preserve">pažeidimus, </w:t>
      </w:r>
      <w:r>
        <w:t>studijas atnaujinti gali</w:t>
      </w:r>
      <w:r w:rsidRPr="00A25FA9">
        <w:t xml:space="preserve"> ne anksčiau kaip po vienerių metų po pašalinimo.</w:t>
      </w:r>
    </w:p>
    <w:p w:rsidR="00FC6FDD" w:rsidRDefault="00FC6FDD" w:rsidP="00C4494D">
      <w:pPr>
        <w:ind w:firstLine="1701"/>
        <w:jc w:val="both"/>
        <w:rPr>
          <w:b/>
        </w:rPr>
      </w:pPr>
      <w:r>
        <w:t>5.6.</w:t>
      </w:r>
      <w:r w:rsidRPr="00A25FA9">
        <w:t xml:space="preserve"> </w:t>
      </w:r>
      <w:r w:rsidRPr="00766AA6">
        <w:rPr>
          <w:b/>
        </w:rPr>
        <w:t xml:space="preserve">Priėmimo </w:t>
      </w:r>
      <w:r>
        <w:rPr>
          <w:b/>
        </w:rPr>
        <w:t>procedūros, datos ir terminai</w:t>
      </w:r>
      <w:r w:rsidRPr="00766AA6">
        <w:rPr>
          <w:b/>
        </w:rPr>
        <w:t>:</w:t>
      </w:r>
    </w:p>
    <w:p w:rsidR="00FC6FDD" w:rsidRDefault="00FC6FDD" w:rsidP="00C4494D">
      <w:pPr>
        <w:ind w:firstLine="1701"/>
        <w:jc w:val="both"/>
        <w:rPr>
          <w:b/>
        </w:rPr>
      </w:pPr>
    </w:p>
    <w:tbl>
      <w:tblPr>
        <w:tblW w:w="15428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8"/>
        <w:gridCol w:w="4111"/>
        <w:gridCol w:w="4769"/>
      </w:tblGrid>
      <w:tr w:rsidR="00FC6FDD" w:rsidRPr="00A25FA9" w:rsidTr="00DE5799">
        <w:trPr>
          <w:cantSplit/>
          <w:trHeight w:val="550"/>
        </w:trPr>
        <w:tc>
          <w:tcPr>
            <w:tcW w:w="6548" w:type="dxa"/>
            <w:shd w:val="clear" w:color="auto" w:fill="FFFFFF"/>
          </w:tcPr>
          <w:p w:rsidR="00FC6FDD" w:rsidRPr="00A25FA9" w:rsidRDefault="00FC6FDD" w:rsidP="00DE5799">
            <w:pPr>
              <w:jc w:val="center"/>
              <w:rPr>
                <w:b/>
              </w:rPr>
            </w:pPr>
            <w:r w:rsidRPr="00A25FA9">
              <w:rPr>
                <w:b/>
              </w:rPr>
              <w:t>Priėmimo procedūros</w:t>
            </w:r>
          </w:p>
        </w:tc>
        <w:tc>
          <w:tcPr>
            <w:tcW w:w="4111" w:type="dxa"/>
            <w:shd w:val="clear" w:color="auto" w:fill="FFFFFF"/>
          </w:tcPr>
          <w:p w:rsidR="00FC6FDD" w:rsidRPr="00A25FA9" w:rsidRDefault="00FC6FDD" w:rsidP="00DE5799">
            <w:pPr>
              <w:jc w:val="center"/>
              <w:rPr>
                <w:b/>
              </w:rPr>
            </w:pPr>
            <w:r w:rsidRPr="00A25FA9">
              <w:rPr>
                <w:b/>
              </w:rPr>
              <w:t>Datos ir terminai</w:t>
            </w:r>
          </w:p>
        </w:tc>
        <w:tc>
          <w:tcPr>
            <w:tcW w:w="4769" w:type="dxa"/>
            <w:shd w:val="clear" w:color="auto" w:fill="FFFFFF"/>
          </w:tcPr>
          <w:p w:rsidR="00FC6FDD" w:rsidRPr="00E83F45" w:rsidRDefault="00FC6FDD" w:rsidP="00DE5799">
            <w:pPr>
              <w:jc w:val="center"/>
              <w:rPr>
                <w:b/>
              </w:rPr>
            </w:pPr>
            <w:r w:rsidRPr="00E83F45">
              <w:rPr>
                <w:b/>
                <w:noProof/>
              </w:rPr>
              <w:t>Vieta ir  pastabos</w:t>
            </w:r>
          </w:p>
        </w:tc>
      </w:tr>
      <w:tr w:rsidR="00FC6FDD" w:rsidRPr="00A25FA9" w:rsidTr="00DE5799">
        <w:trPr>
          <w:cantSplit/>
        </w:trPr>
        <w:tc>
          <w:tcPr>
            <w:tcW w:w="6548" w:type="dxa"/>
            <w:shd w:val="clear" w:color="auto" w:fill="FFFFFF"/>
          </w:tcPr>
          <w:p w:rsidR="00FC6FDD" w:rsidRPr="00A25FA9" w:rsidRDefault="00FC6FDD" w:rsidP="00DE5799">
            <w:r w:rsidRPr="00BA028E">
              <w:rPr>
                <w:noProof/>
              </w:rPr>
              <w:t xml:space="preserve">Prašymų </w:t>
            </w:r>
            <w:r>
              <w:rPr>
                <w:noProof/>
              </w:rPr>
              <w:t>studijuoti, išsilavinimo dokumentų, kitų reikalingų dokumentų teikimas, studijų rezultatų įskaitymas.</w:t>
            </w:r>
          </w:p>
        </w:tc>
        <w:tc>
          <w:tcPr>
            <w:tcW w:w="4111" w:type="dxa"/>
          </w:tcPr>
          <w:p w:rsidR="00FC6FDD" w:rsidRPr="006013BB" w:rsidRDefault="00FC6FDD" w:rsidP="00DE5799">
            <w:pPr>
              <w:jc w:val="both"/>
              <w:rPr>
                <w:b/>
              </w:rPr>
            </w:pPr>
            <w:r w:rsidRPr="006013BB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6013BB">
              <w:rPr>
                <w:b/>
              </w:rPr>
              <w:t>-06-01 – 201</w:t>
            </w:r>
            <w:r>
              <w:rPr>
                <w:b/>
              </w:rPr>
              <w:t>6</w:t>
            </w:r>
            <w:r w:rsidRPr="006013BB">
              <w:rPr>
                <w:b/>
              </w:rPr>
              <w:t>-08-2</w:t>
            </w:r>
            <w:r>
              <w:rPr>
                <w:b/>
              </w:rPr>
              <w:t>7</w:t>
            </w:r>
            <w:r w:rsidRPr="006013BB">
              <w:rPr>
                <w:b/>
              </w:rPr>
              <w:t>, iki 12.00 val.</w:t>
            </w:r>
          </w:p>
        </w:tc>
        <w:tc>
          <w:tcPr>
            <w:tcW w:w="4769" w:type="dxa"/>
            <w:vMerge w:val="restart"/>
            <w:shd w:val="clear" w:color="auto" w:fill="FFFFFF"/>
            <w:vAlign w:val="center"/>
          </w:tcPr>
          <w:p w:rsidR="00FC6FDD" w:rsidRPr="00E30FB7" w:rsidRDefault="00FC6FDD" w:rsidP="00DE5799">
            <w:pPr>
              <w:jc w:val="center"/>
              <w:rPr>
                <w:b/>
              </w:rPr>
            </w:pPr>
            <w:r w:rsidRPr="002A3D03">
              <w:rPr>
                <w:noProof/>
              </w:rPr>
              <w:t xml:space="preserve">Kolegijos Dokumentų priėmimo tarnyboje (Maironio g. </w:t>
            </w:r>
            <w:r>
              <w:rPr>
                <w:noProof/>
              </w:rPr>
              <w:t>7</w:t>
            </w:r>
            <w:r w:rsidRPr="002A3D03">
              <w:rPr>
                <w:noProof/>
              </w:rPr>
              <w:t xml:space="preserve">, </w:t>
            </w:r>
            <w:r>
              <w:rPr>
                <w:noProof/>
              </w:rPr>
              <w:t xml:space="preserve">15 kab., Studijų skyrius, </w:t>
            </w:r>
            <w:r w:rsidRPr="002A3D03">
              <w:rPr>
                <w:noProof/>
              </w:rPr>
              <w:t>Utena)</w:t>
            </w:r>
          </w:p>
        </w:tc>
      </w:tr>
      <w:tr w:rsidR="00FC6FDD" w:rsidRPr="00A25FA9" w:rsidTr="00DE5799">
        <w:trPr>
          <w:cantSplit/>
        </w:trPr>
        <w:tc>
          <w:tcPr>
            <w:tcW w:w="6548" w:type="dxa"/>
            <w:shd w:val="clear" w:color="auto" w:fill="FFFFFF"/>
          </w:tcPr>
          <w:p w:rsidR="00FC6FDD" w:rsidRPr="00A25FA9" w:rsidRDefault="00FC6FDD" w:rsidP="00DE5799">
            <w:r>
              <w:t xml:space="preserve">Stojančiųjų sąrašų pagal </w:t>
            </w:r>
            <w:r>
              <w:rPr>
                <w:i/>
              </w:rPr>
              <w:t>Studijų rezultatų įskaitymo tvarką</w:t>
            </w:r>
            <w:r>
              <w:t xml:space="preserve"> ir/ar </w:t>
            </w:r>
            <w:r>
              <w:rPr>
                <w:i/>
                <w:color w:val="000000"/>
              </w:rPr>
              <w:t>Neformaliojo suaugusiųjų švietimo sistemoje įgytų kompetencijų vertinimo ir pripažinimo tvarkos aprašą</w:t>
            </w:r>
            <w:r>
              <w:t xml:space="preserve"> skelbimas</w:t>
            </w:r>
          </w:p>
        </w:tc>
        <w:tc>
          <w:tcPr>
            <w:tcW w:w="4111" w:type="dxa"/>
          </w:tcPr>
          <w:p w:rsidR="00FC6FDD" w:rsidRPr="006013BB" w:rsidRDefault="00FC6FDD" w:rsidP="00C4494D">
            <w:pPr>
              <w:jc w:val="both"/>
              <w:rPr>
                <w:b/>
              </w:rPr>
            </w:pPr>
            <w:r w:rsidRPr="006013BB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6013BB">
              <w:rPr>
                <w:b/>
              </w:rPr>
              <w:t>-0</w:t>
            </w:r>
            <w:r>
              <w:rPr>
                <w:b/>
              </w:rPr>
              <w:t>9</w:t>
            </w:r>
            <w:r w:rsidRPr="006013BB">
              <w:rPr>
                <w:b/>
              </w:rPr>
              <w:t>-</w:t>
            </w:r>
            <w:r>
              <w:rPr>
                <w:b/>
              </w:rPr>
              <w:t>05</w:t>
            </w:r>
            <w:r w:rsidRPr="006013BB">
              <w:rPr>
                <w:b/>
              </w:rPr>
              <w:t>, 10 val.</w:t>
            </w:r>
          </w:p>
        </w:tc>
        <w:tc>
          <w:tcPr>
            <w:tcW w:w="4769" w:type="dxa"/>
            <w:vMerge/>
            <w:shd w:val="clear" w:color="auto" w:fill="FFFFFF"/>
          </w:tcPr>
          <w:p w:rsidR="00FC6FDD" w:rsidRPr="00E30FB7" w:rsidRDefault="00FC6FDD" w:rsidP="00DE5799">
            <w:pPr>
              <w:jc w:val="both"/>
              <w:rPr>
                <w:b/>
              </w:rPr>
            </w:pPr>
          </w:p>
        </w:tc>
      </w:tr>
      <w:tr w:rsidR="00FC6FDD" w:rsidRPr="00A25FA9" w:rsidTr="00DE5799">
        <w:trPr>
          <w:cantSplit/>
        </w:trPr>
        <w:tc>
          <w:tcPr>
            <w:tcW w:w="6548" w:type="dxa"/>
            <w:shd w:val="clear" w:color="auto" w:fill="FFFFFF"/>
          </w:tcPr>
          <w:p w:rsidR="00FC6FDD" w:rsidRPr="00A25FA9" w:rsidRDefault="00FC6FDD" w:rsidP="00DE5799">
            <w:r>
              <w:t>Atrankos konkurso komisijų posėdžiai. Studijų sutarčių pasirašymas.</w:t>
            </w:r>
          </w:p>
        </w:tc>
        <w:tc>
          <w:tcPr>
            <w:tcW w:w="4111" w:type="dxa"/>
          </w:tcPr>
          <w:p w:rsidR="00FC6FDD" w:rsidRPr="006013BB" w:rsidRDefault="00FC6FDD" w:rsidP="00C4494D">
            <w:pPr>
              <w:jc w:val="both"/>
              <w:rPr>
                <w:b/>
              </w:rPr>
            </w:pPr>
            <w:r w:rsidRPr="006013BB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6013BB">
              <w:rPr>
                <w:b/>
              </w:rPr>
              <w:t>-0</w:t>
            </w:r>
            <w:r>
              <w:rPr>
                <w:b/>
              </w:rPr>
              <w:t>9</w:t>
            </w:r>
            <w:r w:rsidRPr="006013BB">
              <w:rPr>
                <w:b/>
              </w:rPr>
              <w:t>-</w:t>
            </w:r>
            <w:r>
              <w:rPr>
                <w:b/>
              </w:rPr>
              <w:t>05</w:t>
            </w:r>
            <w:r w:rsidRPr="006013BB">
              <w:rPr>
                <w:b/>
              </w:rPr>
              <w:t xml:space="preserve"> - 201</w:t>
            </w:r>
            <w:r>
              <w:rPr>
                <w:b/>
              </w:rPr>
              <w:t>6</w:t>
            </w:r>
            <w:r w:rsidRPr="006013BB">
              <w:rPr>
                <w:b/>
              </w:rPr>
              <w:t>-09-</w:t>
            </w:r>
            <w:r>
              <w:rPr>
                <w:b/>
              </w:rPr>
              <w:t>10</w:t>
            </w:r>
            <w:r w:rsidRPr="006013BB">
              <w:rPr>
                <w:b/>
              </w:rPr>
              <w:t>, iki 12.00 val.</w:t>
            </w:r>
          </w:p>
        </w:tc>
        <w:tc>
          <w:tcPr>
            <w:tcW w:w="4769" w:type="dxa"/>
            <w:vMerge/>
            <w:shd w:val="clear" w:color="auto" w:fill="FFFFFF"/>
          </w:tcPr>
          <w:p w:rsidR="00FC6FDD" w:rsidRPr="00E30FB7" w:rsidRDefault="00FC6FDD" w:rsidP="00DE5799">
            <w:pPr>
              <w:jc w:val="both"/>
              <w:rPr>
                <w:b/>
              </w:rPr>
            </w:pPr>
          </w:p>
        </w:tc>
      </w:tr>
    </w:tbl>
    <w:p w:rsidR="00FC6FDD" w:rsidRPr="00766AA6" w:rsidRDefault="00FC6FDD" w:rsidP="00C4494D">
      <w:pPr>
        <w:pStyle w:val="BodyText3"/>
        <w:ind w:firstLine="1296"/>
        <w:rPr>
          <w:i/>
          <w:szCs w:val="22"/>
        </w:rPr>
      </w:pPr>
      <w:r w:rsidRPr="00766AA6">
        <w:rPr>
          <w:i/>
          <w:szCs w:val="22"/>
        </w:rPr>
        <w:t xml:space="preserve">Apeliacijos dėl rezultatų įskaitymo turi būti pateiktos raštu Kolegijos Atrankos konkurso komisijai per 24 valandas po rezultatų paskelbimo. Jos išnagrinėjamos per vieną </w:t>
      </w:r>
      <w:r>
        <w:rPr>
          <w:i/>
          <w:szCs w:val="22"/>
        </w:rPr>
        <w:t xml:space="preserve">darbo </w:t>
      </w:r>
      <w:r w:rsidRPr="00766AA6">
        <w:rPr>
          <w:i/>
          <w:szCs w:val="22"/>
        </w:rPr>
        <w:t>dieną nuo įteikimo. Pavėluotai pateiktos apeliacijos nenagrinėjamos.</w:t>
      </w:r>
    </w:p>
    <w:p w:rsidR="00FC6FDD" w:rsidRDefault="00FC6FDD" w:rsidP="00C4494D">
      <w:pPr>
        <w:ind w:firstLine="1296"/>
      </w:pPr>
    </w:p>
    <w:p w:rsidR="00FC6FDD" w:rsidRPr="009E5A9A" w:rsidRDefault="00FC6FDD" w:rsidP="00C4494D">
      <w:pPr>
        <w:spacing w:line="360" w:lineRule="auto"/>
        <w:ind w:firstLine="1296"/>
        <w:jc w:val="both"/>
        <w:rPr>
          <w:b/>
          <w:sz w:val="26"/>
          <w:szCs w:val="26"/>
        </w:rPr>
      </w:pPr>
      <w:r w:rsidRPr="009E5A9A">
        <w:rPr>
          <w:b/>
          <w:sz w:val="26"/>
          <w:szCs w:val="26"/>
        </w:rPr>
        <w:t xml:space="preserve">6. </w:t>
      </w:r>
      <w:r>
        <w:rPr>
          <w:b/>
          <w:sz w:val="26"/>
          <w:szCs w:val="26"/>
        </w:rPr>
        <w:t>Reikalingi dokumentai.</w:t>
      </w: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  <w:r>
        <w:rPr>
          <w:noProof/>
          <w:color w:val="000000"/>
        </w:rPr>
        <w:t xml:space="preserve">6.1. </w:t>
      </w:r>
      <w:r w:rsidRPr="00523483">
        <w:rPr>
          <w:noProof/>
          <w:color w:val="000000"/>
        </w:rPr>
        <w:t xml:space="preserve">Dokumentų </w:t>
      </w:r>
      <w:r w:rsidRPr="00766AA6">
        <w:rPr>
          <w:b/>
          <w:noProof/>
          <w:color w:val="000000"/>
          <w:u w:val="single"/>
        </w:rPr>
        <w:t>originalai parodomi</w:t>
      </w:r>
      <w:r w:rsidRPr="00523483">
        <w:rPr>
          <w:noProof/>
          <w:color w:val="000000"/>
        </w:rPr>
        <w:t>; patvirtintos dokumentų kopijos (</w:t>
      </w:r>
      <w:r w:rsidRPr="00EC1842">
        <w:rPr>
          <w:i/>
          <w:noProof/>
          <w:color w:val="000000"/>
        </w:rPr>
        <w:t>jos tvirtinamos Kolegijos Dokumentų priėmimo tarnyboje</w:t>
      </w:r>
      <w:r w:rsidRPr="00523483">
        <w:rPr>
          <w:noProof/>
          <w:color w:val="000000"/>
        </w:rPr>
        <w:t>) arba notaro patvirtinti dokumentų nuorašai paliekami būsimai studento bylai formuoti</w:t>
      </w:r>
      <w:r>
        <w:rPr>
          <w:noProof/>
          <w:color w:val="000000"/>
        </w:rPr>
        <w:t>.</w:t>
      </w: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</w:p>
    <w:p w:rsidR="00FC6FDD" w:rsidRDefault="00FC6FDD" w:rsidP="00C4494D">
      <w:pPr>
        <w:spacing w:line="360" w:lineRule="auto"/>
        <w:ind w:firstLine="1701"/>
        <w:jc w:val="both"/>
        <w:rPr>
          <w:noProof/>
          <w:color w:val="000000"/>
        </w:rPr>
      </w:pPr>
    </w:p>
    <w:tbl>
      <w:tblPr>
        <w:tblW w:w="13608" w:type="dxa"/>
        <w:jc w:val="center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8"/>
      </w:tblGrid>
      <w:tr w:rsidR="00FC6FDD" w:rsidRPr="00523483" w:rsidTr="00C4494D">
        <w:trPr>
          <w:cantSplit/>
          <w:trHeight w:val="428"/>
          <w:jc w:val="center"/>
        </w:trPr>
        <w:tc>
          <w:tcPr>
            <w:tcW w:w="136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6FDD" w:rsidRDefault="00FC6FDD" w:rsidP="00C4494D">
            <w:pPr>
              <w:jc w:val="center"/>
              <w:rPr>
                <w:b/>
                <w:i/>
                <w:noProof/>
              </w:rPr>
            </w:pPr>
            <w:r w:rsidRPr="00523483">
              <w:rPr>
                <w:b/>
                <w:i/>
                <w:noProof/>
              </w:rPr>
              <w:t>Pagrindiniai dokumentai</w:t>
            </w:r>
          </w:p>
          <w:p w:rsidR="00FC6FDD" w:rsidRPr="00523483" w:rsidRDefault="00FC6FDD" w:rsidP="00C4494D">
            <w:pPr>
              <w:jc w:val="center"/>
              <w:rPr>
                <w:b/>
                <w:i/>
                <w:noProof/>
              </w:rPr>
            </w:pPr>
          </w:p>
        </w:tc>
      </w:tr>
      <w:tr w:rsidR="00FC6FDD" w:rsidRPr="00523483" w:rsidTr="00DE5799">
        <w:trPr>
          <w:cantSplit/>
          <w:jc w:val="center"/>
        </w:trPr>
        <w:tc>
          <w:tcPr>
            <w:tcW w:w="13608" w:type="dxa"/>
            <w:tcBorders>
              <w:top w:val="double" w:sz="4" w:space="0" w:color="auto"/>
              <w:bottom w:val="double" w:sz="4" w:space="0" w:color="auto"/>
            </w:tcBorders>
            <w:tcMar>
              <w:top w:w="113" w:type="dxa"/>
              <w:bottom w:w="113" w:type="dxa"/>
            </w:tcMar>
          </w:tcPr>
          <w:p w:rsidR="00FC6FDD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Prašymas </w:t>
            </w:r>
            <w:r>
              <w:t xml:space="preserve">(1 priedas, </w:t>
            </w:r>
            <w:r>
              <w:rPr>
                <w:noProof/>
              </w:rPr>
              <w:t>užpildomas Kolegijoje);</w:t>
            </w:r>
          </w:p>
          <w:p w:rsidR="00FC6FDD" w:rsidRPr="00523483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 w:rsidRPr="00523483">
              <w:rPr>
                <w:noProof/>
              </w:rPr>
              <w:t>pasas arba asmens tapatybės kortelė;</w:t>
            </w:r>
          </w:p>
          <w:p w:rsidR="00FC6FDD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 w:rsidRPr="00523483">
              <w:rPr>
                <w:noProof/>
              </w:rPr>
              <w:t>brandos atestatas ir jo priedas arba kitas vidurinį išsilavinimą patvirtinantis dokumentas;</w:t>
            </w:r>
          </w:p>
          <w:p w:rsidR="00FC6FDD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 w:rsidRPr="00A25FA9">
              <w:t>diplomas ir jo priedėlis (priedas) arba jų kopijos (pateikia baigusieji aukštąją mokyklą);</w:t>
            </w:r>
          </w:p>
          <w:p w:rsidR="00FC6FDD" w:rsidRPr="00523483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>
              <w:t>studijų pažyma</w:t>
            </w:r>
            <w:r w:rsidRPr="001A11EB">
              <w:t xml:space="preserve"> (pateikia norintys tęsti studijas);</w:t>
            </w:r>
          </w:p>
          <w:p w:rsidR="00FC6FDD" w:rsidRPr="00523483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 w:rsidRPr="00523483">
              <w:rPr>
                <w:noProof/>
              </w:rPr>
              <w:t>1 nuotrauka (3x4 cm);</w:t>
            </w:r>
          </w:p>
          <w:p w:rsidR="00FC6FDD" w:rsidRPr="00523483" w:rsidRDefault="00FC6FDD" w:rsidP="00C4494D">
            <w:pPr>
              <w:numPr>
                <w:ilvl w:val="0"/>
                <w:numId w:val="2"/>
              </w:numPr>
              <w:rPr>
                <w:noProof/>
              </w:rPr>
            </w:pPr>
            <w:r w:rsidRPr="00523483">
              <w:rPr>
                <w:noProof/>
              </w:rPr>
              <w:t xml:space="preserve">registracijos įmokos kvitas </w:t>
            </w:r>
            <w:r w:rsidRPr="00523483">
              <w:t>arba dokumentų kopijos</w:t>
            </w:r>
            <w:r>
              <w:t>.</w:t>
            </w:r>
          </w:p>
        </w:tc>
      </w:tr>
      <w:tr w:rsidR="00FC6FDD" w:rsidRPr="00523483" w:rsidTr="00C4494D">
        <w:trPr>
          <w:cantSplit/>
          <w:trHeight w:val="343"/>
          <w:jc w:val="center"/>
        </w:trPr>
        <w:tc>
          <w:tcPr>
            <w:tcW w:w="136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6FDD" w:rsidRPr="00523483" w:rsidRDefault="00FC6FDD" w:rsidP="00C4494D">
            <w:pPr>
              <w:ind w:left="180"/>
              <w:jc w:val="center"/>
              <w:rPr>
                <w:noProof/>
              </w:rPr>
            </w:pPr>
            <w:r w:rsidRPr="00523483">
              <w:rPr>
                <w:b/>
                <w:i/>
                <w:noProof/>
              </w:rPr>
              <w:t>Papildomi dokumentai (jei yra)</w:t>
            </w:r>
          </w:p>
        </w:tc>
      </w:tr>
      <w:tr w:rsidR="00FC6FDD" w:rsidRPr="00523483" w:rsidTr="00DE5799">
        <w:trPr>
          <w:cantSplit/>
          <w:trHeight w:val="1570"/>
          <w:jc w:val="center"/>
        </w:trPr>
        <w:tc>
          <w:tcPr>
            <w:tcW w:w="13608" w:type="dxa"/>
            <w:tcBorders>
              <w:top w:val="double" w:sz="4" w:space="0" w:color="auto"/>
              <w:bottom w:val="double" w:sz="4" w:space="0" w:color="auto"/>
            </w:tcBorders>
            <w:tcMar>
              <w:top w:w="113" w:type="dxa"/>
              <w:bottom w:w="113" w:type="dxa"/>
            </w:tcMar>
          </w:tcPr>
          <w:p w:rsidR="00FC6FDD" w:rsidRDefault="00FC6FDD" w:rsidP="00C4494D">
            <w:pPr>
              <w:numPr>
                <w:ilvl w:val="0"/>
                <w:numId w:val="3"/>
              </w:numPr>
              <w:jc w:val="both"/>
              <w:rPr>
                <w:noProof/>
              </w:rPr>
            </w:pPr>
            <w:r w:rsidRPr="00523483">
              <w:rPr>
                <w:noProof/>
              </w:rPr>
              <w:t>dokumentas, patvirtinantis pavardės keitimą, jeigu ne visi pateikiami dokumentai yra ta pačia pavarde;</w:t>
            </w:r>
          </w:p>
          <w:p w:rsidR="00FC6FDD" w:rsidRDefault="00FC6FDD" w:rsidP="00C4494D">
            <w:pPr>
              <w:numPr>
                <w:ilvl w:val="0"/>
                <w:numId w:val="3"/>
              </w:numPr>
              <w:jc w:val="both"/>
              <w:rPr>
                <w:noProof/>
              </w:rPr>
            </w:pPr>
            <w:r>
              <w:t>neformaliojo mokymosi ir savišvietos pasiekimų įrodymų dokumentų kopijų rinkinys (aplankas), (</w:t>
            </w:r>
            <w:r>
              <w:rPr>
                <w:i/>
              </w:rPr>
              <w:t>pageidaujantiems, kad būtų atliktas</w:t>
            </w:r>
            <w:r>
              <w:rPr>
                <w:i/>
                <w:color w:val="000000"/>
              </w:rPr>
              <w:t xml:space="preserve"> neformaliojo suaugusiųjų švietimo sistemoje įgytų kompetencijų vertinimas ir pripažinimas</w:t>
            </w:r>
            <w:r>
              <w:t>);</w:t>
            </w:r>
          </w:p>
          <w:p w:rsidR="00FC6FDD" w:rsidRPr="00523483" w:rsidRDefault="00FC6FDD" w:rsidP="00C4494D">
            <w:pPr>
              <w:numPr>
                <w:ilvl w:val="0"/>
                <w:numId w:val="3"/>
              </w:numPr>
              <w:rPr>
                <w:noProof/>
              </w:rPr>
            </w:pPr>
            <w:r>
              <w:t>jei studijos baigtos (nebaigtos) ne Lietuvoje, pateikti leidimą dirbti tam tikroje srityje;</w:t>
            </w:r>
          </w:p>
          <w:p w:rsidR="00FC6FDD" w:rsidRPr="00523483" w:rsidRDefault="00FC6FDD" w:rsidP="00C4494D">
            <w:pPr>
              <w:numPr>
                <w:ilvl w:val="0"/>
                <w:numId w:val="3"/>
              </w:numPr>
              <w:rPr>
                <w:noProof/>
              </w:rPr>
            </w:pPr>
            <w:r w:rsidRPr="00523483">
              <w:rPr>
                <w:noProof/>
              </w:rPr>
              <w:t>jei dokumentus įteikia įgaliotas asmuo – įgaliojimas ir stoja</w:t>
            </w:r>
            <w:r>
              <w:rPr>
                <w:noProof/>
              </w:rPr>
              <w:t>nčiojo asmens dokumento kopija.</w:t>
            </w:r>
          </w:p>
          <w:p w:rsidR="00FC6FDD" w:rsidRDefault="00FC6FDD" w:rsidP="00DE5799">
            <w:pPr>
              <w:rPr>
                <w:b/>
                <w:noProof/>
              </w:rPr>
            </w:pPr>
          </w:p>
          <w:p w:rsidR="00FC6FDD" w:rsidRPr="00523483" w:rsidRDefault="00FC6FDD" w:rsidP="00DE5799">
            <w:pPr>
              <w:rPr>
                <w:noProof/>
              </w:rPr>
            </w:pPr>
            <w:r w:rsidRPr="00523483">
              <w:rPr>
                <w:b/>
                <w:noProof/>
              </w:rPr>
              <w:t xml:space="preserve">DĖMESIO! Jei įgaliotas asmuo už stojantįjį pasirašo studijų sutartį, įgaliojimas turi būti patvirtintas notaro. </w:t>
            </w:r>
          </w:p>
        </w:tc>
      </w:tr>
    </w:tbl>
    <w:p w:rsidR="00FC6FDD" w:rsidRDefault="00FC6FDD" w:rsidP="00C4494D">
      <w:pPr>
        <w:spacing w:line="360" w:lineRule="auto"/>
        <w:ind w:firstLine="1701"/>
        <w:jc w:val="both"/>
      </w:pPr>
    </w:p>
    <w:p w:rsidR="00FC6FDD" w:rsidRPr="00766AA6" w:rsidRDefault="00FC6FDD" w:rsidP="00C4494D">
      <w:pPr>
        <w:spacing w:line="360" w:lineRule="auto"/>
        <w:ind w:firstLine="1701"/>
        <w:jc w:val="both"/>
        <w:rPr>
          <w:b/>
          <w:color w:val="000000"/>
        </w:rPr>
      </w:pPr>
      <w:r>
        <w:t>6.2</w:t>
      </w:r>
      <w:r w:rsidRPr="00A25FA9">
        <w:t xml:space="preserve">. </w:t>
      </w:r>
      <w:r w:rsidRPr="00766AA6">
        <w:rPr>
          <w:b/>
          <w:color w:val="000000"/>
        </w:rPr>
        <w:t>Prašymas nenagrinėjamas, jei pateikti ne visi reikalaujami dokumentai.</w:t>
      </w:r>
    </w:p>
    <w:p w:rsidR="00FC6FDD" w:rsidRPr="00523483" w:rsidRDefault="00FC6FDD" w:rsidP="00C4494D">
      <w:pPr>
        <w:pStyle w:val="ListParagraph"/>
        <w:tabs>
          <w:tab w:val="left" w:pos="2268"/>
        </w:tabs>
        <w:spacing w:line="360" w:lineRule="auto"/>
        <w:ind w:left="0" w:firstLine="1701"/>
        <w:jc w:val="both"/>
      </w:pPr>
      <w:r>
        <w:t>6.3. D</w:t>
      </w:r>
      <w:r w:rsidRPr="00523483">
        <w:t>okumentų įforminimo metu pasirašo</w:t>
      </w:r>
      <w:r>
        <w:t>ma</w:t>
      </w:r>
      <w:r w:rsidRPr="00523483">
        <w:t xml:space="preserve"> studijų sutart</w:t>
      </w:r>
      <w:r>
        <w:t>is</w:t>
      </w:r>
      <w:r w:rsidRPr="00523483">
        <w:t xml:space="preserve">, kurioje numatytos </w:t>
      </w:r>
      <w:r w:rsidRPr="00523483">
        <w:rPr>
          <w:b/>
        </w:rPr>
        <w:t>studijų apmokėjimo sąlygos ir terminai.</w:t>
      </w:r>
      <w:r w:rsidRPr="00523483">
        <w:t xml:space="preserve"> </w:t>
      </w:r>
    </w:p>
    <w:p w:rsidR="00FC6FDD" w:rsidRPr="00523483" w:rsidRDefault="00FC6FDD" w:rsidP="00C4494D">
      <w:pPr>
        <w:pStyle w:val="ListParagraph"/>
        <w:tabs>
          <w:tab w:val="left" w:pos="2268"/>
        </w:tabs>
        <w:spacing w:line="360" w:lineRule="auto"/>
        <w:ind w:left="0" w:firstLine="1701"/>
        <w:jc w:val="both"/>
      </w:pPr>
      <w:r>
        <w:t xml:space="preserve">6.4. </w:t>
      </w:r>
      <w:r w:rsidRPr="00523483">
        <w:t xml:space="preserve">Įgaliotieji asmenys, registruojantieji stojančiųjų dokumentus, </w:t>
      </w:r>
      <w:r w:rsidRPr="00523483">
        <w:rPr>
          <w:b/>
        </w:rPr>
        <w:t xml:space="preserve">privalo turėti stojančiojo raštišką įgaliojimą </w:t>
      </w:r>
      <w:r w:rsidRPr="00523483">
        <w:t xml:space="preserve">(notariškai patvirtinti nereikia), o </w:t>
      </w:r>
      <w:r w:rsidRPr="00523483">
        <w:rPr>
          <w:b/>
        </w:rPr>
        <w:t>įforminant priėmimą ir pasirašant studijų sutartį notariškai patvirtintą įgaliojimą</w:t>
      </w:r>
      <w:r w:rsidRPr="00523483">
        <w:t>.</w:t>
      </w:r>
    </w:p>
    <w:p w:rsidR="00FC6FDD" w:rsidRPr="00621EAD" w:rsidRDefault="00FC6FDD" w:rsidP="00C4494D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b/>
          <w:u w:val="single"/>
        </w:rPr>
      </w:pPr>
      <w:r>
        <w:rPr>
          <w:b/>
          <w:u w:val="single"/>
        </w:rPr>
        <w:t xml:space="preserve">6.5. </w:t>
      </w:r>
      <w:r w:rsidRPr="00523483">
        <w:rPr>
          <w:b/>
          <w:u w:val="single"/>
        </w:rPr>
        <w:t>Nepasirašius studijų sutarties nurodytu laiku, pakviestasis studijuoti braukiamas iš sąrašo</w:t>
      </w:r>
      <w:r w:rsidRPr="00621EAD">
        <w:rPr>
          <w:b/>
          <w:u w:val="single"/>
        </w:rPr>
        <w:t>!</w:t>
      </w:r>
    </w:p>
    <w:p w:rsidR="00FC6FDD" w:rsidRPr="00523483" w:rsidRDefault="00FC6FDD" w:rsidP="00C4494D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b/>
          <w:noProof/>
          <w:u w:val="single"/>
        </w:rPr>
      </w:pPr>
    </w:p>
    <w:p w:rsidR="00FC6FDD" w:rsidRPr="003F30A4" w:rsidRDefault="00FC6FDD" w:rsidP="00C4494D">
      <w:pPr>
        <w:pStyle w:val="Header"/>
        <w:spacing w:line="360" w:lineRule="auto"/>
        <w:ind w:firstLine="1298"/>
        <w:jc w:val="both"/>
        <w:rPr>
          <w:b/>
          <w:sz w:val="26"/>
          <w:szCs w:val="26"/>
          <w:lang w:val="lt-LT"/>
        </w:rPr>
      </w:pPr>
      <w:r w:rsidRPr="003F30A4">
        <w:rPr>
          <w:b/>
          <w:sz w:val="26"/>
          <w:szCs w:val="26"/>
          <w:lang w:val="lt-LT"/>
        </w:rPr>
        <w:t>7. Stojamoji studijų įmoka, sąskaitos rekvizitai:</w:t>
      </w:r>
    </w:p>
    <w:p w:rsidR="00FC6FDD" w:rsidRPr="00076DE2" w:rsidRDefault="00FC6FDD" w:rsidP="00C4494D">
      <w:pPr>
        <w:pStyle w:val="ListParagraph"/>
        <w:tabs>
          <w:tab w:val="left" w:pos="2268"/>
        </w:tabs>
        <w:spacing w:line="360" w:lineRule="auto"/>
        <w:ind w:left="0" w:firstLine="1701"/>
        <w:jc w:val="both"/>
      </w:pPr>
      <w:r>
        <w:t>7</w:t>
      </w:r>
      <w:r w:rsidRPr="002D3B7A">
        <w:t xml:space="preserve">.1. </w:t>
      </w:r>
      <w:r w:rsidRPr="00766AA6">
        <w:rPr>
          <w:b/>
          <w:bCs/>
          <w:lang w:eastAsia="lt-LT"/>
        </w:rPr>
        <w:t>stojamoji studijų įmoka</w:t>
      </w:r>
      <w:r w:rsidRPr="00766AA6">
        <w:rPr>
          <w:b/>
          <w:lang w:eastAsia="lt-LT"/>
        </w:rPr>
        <w:t xml:space="preserve"> </w:t>
      </w:r>
      <w:r>
        <w:rPr>
          <w:b/>
          <w:lang w:eastAsia="lt-LT"/>
        </w:rPr>
        <w:t>–</w:t>
      </w:r>
      <w:r w:rsidRPr="00766AA6">
        <w:rPr>
          <w:b/>
          <w:lang w:eastAsia="lt-LT"/>
        </w:rPr>
        <w:t xml:space="preserve"> </w:t>
      </w:r>
      <w:r w:rsidRPr="00C4494D">
        <w:rPr>
          <w:b/>
          <w:lang w:eastAsia="lt-LT"/>
        </w:rPr>
        <w:t xml:space="preserve">30 </w:t>
      </w:r>
      <w:r w:rsidRPr="00C4494D">
        <w:rPr>
          <w:lang w:eastAsia="lt-LT"/>
        </w:rPr>
        <w:t>Eur</w:t>
      </w:r>
      <w:r>
        <w:rPr>
          <w:lang w:eastAsia="lt-LT"/>
        </w:rPr>
        <w:t xml:space="preserve"> </w:t>
      </w:r>
      <w:r w:rsidRPr="002D3B7A">
        <w:t>Stojamoji studijų įmoka sumokama AB bankas “Swed</w:t>
      </w:r>
      <w:r>
        <w:t>bank”</w:t>
      </w:r>
      <w:r w:rsidRPr="002D3B7A">
        <w:t>, banko kodas 73000, sąskait</w:t>
      </w:r>
      <w:r>
        <w:t>os Nr. LT96 7300 0100 0260 7628, (</w:t>
      </w:r>
      <w:r>
        <w:rPr>
          <w:noProof/>
        </w:rPr>
        <w:t>į</w:t>
      </w:r>
      <w:r w:rsidRPr="00076DE2">
        <w:rPr>
          <w:noProof/>
        </w:rPr>
        <w:t xml:space="preserve">mokos gavėjas – </w:t>
      </w:r>
      <w:r w:rsidRPr="00BA028E">
        <w:rPr>
          <w:i/>
          <w:noProof/>
        </w:rPr>
        <w:t>Utenos kolegija</w:t>
      </w:r>
      <w:r w:rsidRPr="00076DE2">
        <w:rPr>
          <w:noProof/>
        </w:rPr>
        <w:t xml:space="preserve">, įmonės kodas </w:t>
      </w:r>
      <w:r>
        <w:rPr>
          <w:i/>
        </w:rPr>
        <w:t>111965850,</w:t>
      </w:r>
      <w:r w:rsidRPr="0094581B">
        <w:t xml:space="preserve"> į</w:t>
      </w:r>
      <w:r w:rsidRPr="0094581B">
        <w:rPr>
          <w:noProof/>
        </w:rPr>
        <w:t xml:space="preserve">mokos </w:t>
      </w:r>
      <w:r w:rsidRPr="00076DE2">
        <w:rPr>
          <w:noProof/>
        </w:rPr>
        <w:t>pavadinimas – S</w:t>
      </w:r>
      <w:r w:rsidRPr="00076DE2">
        <w:t>tojamoji studijų įmoka</w:t>
      </w:r>
      <w:r>
        <w:rPr>
          <w:i/>
          <w:noProof/>
        </w:rPr>
        <w:t xml:space="preserve">, </w:t>
      </w:r>
      <w:r w:rsidRPr="00076DE2">
        <w:rPr>
          <w:noProof/>
        </w:rPr>
        <w:t>Mokėtojo asmens kodas – įrašyti</w:t>
      </w:r>
      <w:r w:rsidRPr="00BA028E">
        <w:rPr>
          <w:i/>
          <w:noProof/>
        </w:rPr>
        <w:t xml:space="preserve"> </w:t>
      </w:r>
      <w:r w:rsidRPr="00BA028E">
        <w:rPr>
          <w:b/>
          <w:i/>
          <w:noProof/>
        </w:rPr>
        <w:t>stojančiojo</w:t>
      </w:r>
      <w:r w:rsidRPr="00BA028E">
        <w:rPr>
          <w:i/>
          <w:noProof/>
        </w:rPr>
        <w:t xml:space="preserve"> </w:t>
      </w:r>
      <w:r>
        <w:rPr>
          <w:i/>
          <w:noProof/>
        </w:rPr>
        <w:t xml:space="preserve">vardą, pavardę ir </w:t>
      </w:r>
      <w:r w:rsidRPr="00BA028E">
        <w:rPr>
          <w:i/>
          <w:noProof/>
        </w:rPr>
        <w:t>asmens kodą</w:t>
      </w:r>
      <w:r>
        <w:rPr>
          <w:i/>
          <w:noProof/>
        </w:rPr>
        <w:t>).</w:t>
      </w:r>
    </w:p>
    <w:p w:rsidR="00FC6FDD" w:rsidRDefault="00FC6FDD" w:rsidP="00C4494D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noProof/>
        </w:rPr>
      </w:pPr>
      <w:r>
        <w:t>7</w:t>
      </w:r>
      <w:r w:rsidRPr="002D3B7A">
        <w:t>.</w:t>
      </w:r>
      <w:r>
        <w:t>2.</w:t>
      </w:r>
      <w:r w:rsidRPr="002D3B7A">
        <w:t xml:space="preserve"> </w:t>
      </w:r>
      <w:r w:rsidRPr="00E0059C">
        <w:rPr>
          <w:noProof/>
        </w:rPr>
        <w:t xml:space="preserve">Nuo </w:t>
      </w:r>
      <w:r>
        <w:rPr>
          <w:noProof/>
        </w:rPr>
        <w:t xml:space="preserve">Stojamosios studijų įmokos </w:t>
      </w:r>
      <w:r w:rsidRPr="00502AD9">
        <w:rPr>
          <w:b/>
          <w:noProof/>
        </w:rPr>
        <w:t>atleidžiami</w:t>
      </w:r>
      <w:r w:rsidRPr="00E0059C">
        <w:rPr>
          <w:noProof/>
        </w:rPr>
        <w:t>:</w:t>
      </w:r>
    </w:p>
    <w:p w:rsidR="00FC6FDD" w:rsidRPr="00E0059C" w:rsidRDefault="00FC6FDD" w:rsidP="00C4494D">
      <w:pPr>
        <w:pStyle w:val="ListParagraph"/>
        <w:numPr>
          <w:ilvl w:val="0"/>
          <w:numId w:val="5"/>
        </w:numPr>
        <w:tabs>
          <w:tab w:val="left" w:pos="2552"/>
        </w:tabs>
        <w:spacing w:line="360" w:lineRule="auto"/>
        <w:ind w:left="0" w:firstLine="2268"/>
        <w:jc w:val="both"/>
        <w:rPr>
          <w:noProof/>
        </w:rPr>
      </w:pPr>
      <w:r>
        <w:rPr>
          <w:noProof/>
        </w:rPr>
        <w:t>asmenys, gimusieji 1991</w:t>
      </w:r>
      <w:r w:rsidRPr="00E0059C">
        <w:rPr>
          <w:noProof/>
        </w:rPr>
        <w:t xml:space="preserve"> metais arba vėliau, neturintys abiejų tėvų arba kuriems iki pilnametystės buvo paskirta globa bei vaikų namų auklėtiniai;</w:t>
      </w:r>
    </w:p>
    <w:p w:rsidR="00FC6FDD" w:rsidRPr="00E0059C" w:rsidRDefault="00FC6FDD" w:rsidP="00C4494D">
      <w:pPr>
        <w:pStyle w:val="ListParagraph"/>
        <w:numPr>
          <w:ilvl w:val="0"/>
          <w:numId w:val="5"/>
        </w:numPr>
        <w:tabs>
          <w:tab w:val="left" w:pos="2552"/>
        </w:tabs>
        <w:spacing w:line="360" w:lineRule="auto"/>
        <w:ind w:left="0" w:firstLine="2268"/>
        <w:jc w:val="both"/>
        <w:rPr>
          <w:noProof/>
        </w:rPr>
      </w:pPr>
      <w:r w:rsidRPr="00E0059C">
        <w:rPr>
          <w:noProof/>
        </w:rPr>
        <w:t>neįgalieji, kuriems nustatytas 0</w:t>
      </w:r>
      <w:r>
        <w:rPr>
          <w:noProof/>
        </w:rPr>
        <w:t xml:space="preserve"> </w:t>
      </w:r>
      <w:r w:rsidRPr="00E0059C">
        <w:rPr>
          <w:noProof/>
        </w:rPr>
        <w:t>–</w:t>
      </w:r>
      <w:r>
        <w:rPr>
          <w:noProof/>
        </w:rPr>
        <w:t xml:space="preserve"> </w:t>
      </w:r>
      <w:r w:rsidRPr="00E0059C">
        <w:rPr>
          <w:noProof/>
        </w:rPr>
        <w:t>25 proc. darbingumo lygis.</w:t>
      </w:r>
    </w:p>
    <w:p w:rsidR="00FC6FDD" w:rsidRPr="002D3B7A" w:rsidRDefault="00FC6FDD" w:rsidP="00C4494D">
      <w:pPr>
        <w:pStyle w:val="BodyTextIndent3"/>
        <w:spacing w:line="360" w:lineRule="auto"/>
        <w:ind w:left="0" w:firstLine="1247"/>
      </w:pPr>
      <w:r w:rsidRPr="002D3B7A">
        <w:t xml:space="preserve">Šie asmenys kartu su prašymu pateikia dokumentus, </w:t>
      </w:r>
      <w:r>
        <w:t>įrodančius teisę į šią lengvatą.</w:t>
      </w:r>
    </w:p>
    <w:p w:rsidR="00FC6FDD" w:rsidRDefault="00FC6FDD" w:rsidP="00C4494D">
      <w:pPr>
        <w:spacing w:line="360" w:lineRule="auto"/>
        <w:ind w:firstLine="1701"/>
        <w:jc w:val="both"/>
        <w:rPr>
          <w:b/>
          <w:u w:val="single"/>
        </w:rPr>
      </w:pPr>
      <w:r>
        <w:rPr>
          <w:u w:val="single"/>
        </w:rPr>
        <w:t>7</w:t>
      </w:r>
      <w:r w:rsidRPr="0054126C">
        <w:rPr>
          <w:u w:val="single"/>
        </w:rPr>
        <w:t xml:space="preserve">.3. </w:t>
      </w:r>
      <w:r w:rsidRPr="00887E15">
        <w:rPr>
          <w:b/>
          <w:u w:val="single"/>
        </w:rPr>
        <w:t>atsiėmus prašymą, dokumentus arba neįstojus, stojamoji studijų įmoka negrąžinama.</w:t>
      </w:r>
    </w:p>
    <w:p w:rsidR="00FC6FDD" w:rsidRPr="00887E15" w:rsidRDefault="00FC6FDD" w:rsidP="00C4494D">
      <w:pPr>
        <w:spacing w:line="360" w:lineRule="auto"/>
        <w:ind w:firstLine="1701"/>
        <w:jc w:val="both"/>
        <w:rPr>
          <w:b/>
          <w:u w:val="single"/>
        </w:rPr>
      </w:pPr>
    </w:p>
    <w:p w:rsidR="00FC6FDD" w:rsidRPr="003F30A4" w:rsidRDefault="00FC6FDD" w:rsidP="00C4494D">
      <w:pPr>
        <w:spacing w:line="360" w:lineRule="auto"/>
        <w:ind w:firstLine="1247"/>
        <w:jc w:val="both"/>
        <w:rPr>
          <w:b/>
          <w:sz w:val="26"/>
          <w:szCs w:val="26"/>
        </w:rPr>
      </w:pPr>
      <w:r w:rsidRPr="003F30A4">
        <w:rPr>
          <w:b/>
          <w:sz w:val="26"/>
          <w:szCs w:val="26"/>
        </w:rPr>
        <w:t>8. Studijų kaina.</w:t>
      </w:r>
    </w:p>
    <w:p w:rsidR="00FC6FDD" w:rsidRDefault="00FC6FDD" w:rsidP="00C4494D">
      <w:pPr>
        <w:spacing w:line="360" w:lineRule="auto"/>
        <w:ind w:firstLine="1701"/>
        <w:jc w:val="both"/>
        <w:rPr>
          <w:b/>
          <w:u w:val="single"/>
        </w:rPr>
      </w:pPr>
      <w:r>
        <w:t>8</w:t>
      </w:r>
      <w:r w:rsidRPr="00283F22">
        <w:t>.1</w:t>
      </w:r>
      <w:r w:rsidRPr="00CC6AD0">
        <w:t xml:space="preserve">. </w:t>
      </w:r>
      <w:r w:rsidRPr="00071E8B">
        <w:t>priimtieji į Kolegijos</w:t>
      </w:r>
      <w:r w:rsidRPr="00071E8B">
        <w:rPr>
          <w:b/>
        </w:rPr>
        <w:t xml:space="preserve"> aukštesnius kursus:</w:t>
      </w:r>
    </w:p>
    <w:p w:rsidR="00FC6FDD" w:rsidRPr="00283F22" w:rsidRDefault="00FC6FDD" w:rsidP="00C4494D">
      <w:pPr>
        <w:spacing w:line="360" w:lineRule="auto"/>
        <w:ind w:left="1296" w:firstLine="1701"/>
        <w:jc w:val="both"/>
      </w:pPr>
      <w:r w:rsidRPr="00071E8B">
        <w:t>8.1.1.</w:t>
      </w:r>
      <w:r>
        <w:rPr>
          <w:b/>
          <w:u w:val="single"/>
        </w:rPr>
        <w:t xml:space="preserve"> </w:t>
      </w:r>
      <w:r w:rsidRPr="00283F22">
        <w:rPr>
          <w:b/>
          <w:u w:val="single"/>
        </w:rPr>
        <w:t xml:space="preserve">moka </w:t>
      </w:r>
      <w:r w:rsidRPr="00283F22">
        <w:rPr>
          <w:b/>
          <w:bCs/>
          <w:noProof/>
          <w:u w:val="single"/>
        </w:rPr>
        <w:t>201</w:t>
      </w:r>
      <w:r>
        <w:rPr>
          <w:b/>
          <w:bCs/>
          <w:noProof/>
          <w:u w:val="single"/>
        </w:rPr>
        <w:t xml:space="preserve">6 - </w:t>
      </w:r>
      <w:r w:rsidRPr="00283F22">
        <w:rPr>
          <w:b/>
          <w:bCs/>
          <w:noProof/>
          <w:u w:val="single"/>
        </w:rPr>
        <w:t>201</w:t>
      </w:r>
      <w:r>
        <w:rPr>
          <w:b/>
          <w:bCs/>
          <w:noProof/>
          <w:u w:val="single"/>
        </w:rPr>
        <w:t>7</w:t>
      </w:r>
      <w:r w:rsidRPr="00283F22">
        <w:rPr>
          <w:b/>
          <w:bCs/>
          <w:noProof/>
          <w:u w:val="single"/>
        </w:rPr>
        <w:t xml:space="preserve"> m. </w:t>
      </w:r>
      <w:r w:rsidRPr="00CC6AD0">
        <w:rPr>
          <w:b/>
          <w:bCs/>
          <w:noProof/>
          <w:u w:val="single"/>
        </w:rPr>
        <w:t>m.</w:t>
      </w:r>
      <w:r w:rsidRPr="00283F22">
        <w:rPr>
          <w:b/>
          <w:bCs/>
          <w:noProof/>
          <w:u w:val="single"/>
        </w:rPr>
        <w:t xml:space="preserve"> studijų kainą</w:t>
      </w:r>
      <w:r w:rsidRPr="00283F22">
        <w:rPr>
          <w:bCs/>
          <w:noProof/>
        </w:rPr>
        <w:t xml:space="preserve">, nustatytą </w:t>
      </w:r>
      <w:r w:rsidRPr="00C4494D">
        <w:rPr>
          <w:bCs/>
          <w:noProof/>
        </w:rPr>
        <w:t xml:space="preserve">Kolegijos Tarybos. </w:t>
      </w:r>
      <w:r>
        <w:rPr>
          <w:bCs/>
          <w:noProof/>
        </w:rPr>
        <w:t>Studijų</w:t>
      </w:r>
      <w:r w:rsidRPr="00283F22">
        <w:t xml:space="preserve"> </w:t>
      </w:r>
      <w:r>
        <w:t>įmokos</w:t>
      </w:r>
      <w:r w:rsidRPr="00283F22">
        <w:t xml:space="preserve"> dydis priklauso nuo </w:t>
      </w:r>
      <w:r w:rsidRPr="005C3CEC">
        <w:rPr>
          <w:u w:val="single"/>
        </w:rPr>
        <w:t>studijų programos, studijų formos bei dalykų kreditų</w:t>
      </w:r>
      <w:r w:rsidRPr="00283F22">
        <w:t xml:space="preserve">, kuriuos reikia papildomai išklausyti, skaičiaus </w:t>
      </w:r>
      <w:r w:rsidRPr="001F2D02">
        <w:t>(2 priedas);</w:t>
      </w:r>
      <w:r w:rsidRPr="00283F22">
        <w:t xml:space="preserve"> </w:t>
      </w:r>
    </w:p>
    <w:p w:rsidR="00FC6FDD" w:rsidRDefault="00FC6FDD" w:rsidP="00C4494D">
      <w:pPr>
        <w:pStyle w:val="Header"/>
        <w:tabs>
          <w:tab w:val="clear" w:pos="4153"/>
          <w:tab w:val="clear" w:pos="8306"/>
        </w:tabs>
        <w:spacing w:line="360" w:lineRule="auto"/>
        <w:ind w:left="1296" w:firstLine="1701"/>
        <w:jc w:val="both"/>
        <w:rPr>
          <w:b/>
          <w:u w:val="single"/>
          <w:lang w:val="lt-LT"/>
        </w:rPr>
      </w:pPr>
      <w:r>
        <w:rPr>
          <w:lang w:val="lt-LT"/>
        </w:rPr>
        <w:t>8</w:t>
      </w:r>
      <w:r w:rsidRPr="002D3B7A">
        <w:rPr>
          <w:lang w:val="lt-LT"/>
        </w:rPr>
        <w:t>.</w:t>
      </w:r>
      <w:r>
        <w:rPr>
          <w:lang w:val="lt-LT"/>
        </w:rPr>
        <w:t>1.</w:t>
      </w:r>
      <w:r w:rsidRPr="002D3B7A">
        <w:rPr>
          <w:lang w:val="lt-LT"/>
        </w:rPr>
        <w:t xml:space="preserve">2. </w:t>
      </w:r>
      <w:r w:rsidRPr="001A11EB">
        <w:rPr>
          <w:b/>
          <w:u w:val="single"/>
          <w:lang w:val="lt-LT"/>
        </w:rPr>
        <w:t xml:space="preserve">studentas, pirmą studijų kainą </w:t>
      </w:r>
      <w:r>
        <w:rPr>
          <w:b/>
          <w:u w:val="single"/>
          <w:lang w:val="lt-LT"/>
        </w:rPr>
        <w:t xml:space="preserve">už semestrą </w:t>
      </w:r>
      <w:r w:rsidRPr="001A11EB">
        <w:rPr>
          <w:b/>
          <w:u w:val="single"/>
          <w:lang w:val="lt-LT"/>
        </w:rPr>
        <w:t xml:space="preserve">ar/ir skirtumus už papildomus kreditus turi sumokėti iki </w:t>
      </w:r>
      <w:r w:rsidRPr="00CC6AD0">
        <w:rPr>
          <w:b/>
          <w:u w:val="single"/>
          <w:lang w:val="lt-LT"/>
        </w:rPr>
        <w:t>studijų s</w:t>
      </w:r>
      <w:r w:rsidRPr="001A11EB">
        <w:rPr>
          <w:b/>
          <w:u w:val="single"/>
          <w:lang w:val="lt-LT"/>
        </w:rPr>
        <w:t>utarties pasiraš</w:t>
      </w:r>
      <w:r>
        <w:rPr>
          <w:b/>
          <w:u w:val="single"/>
          <w:lang w:val="lt-LT"/>
        </w:rPr>
        <w:t>ymo, pateikiant mokėjimo kvitą.</w:t>
      </w:r>
    </w:p>
    <w:p w:rsidR="00FC6FDD" w:rsidRDefault="00FC6FDD" w:rsidP="00C4494D">
      <w:pPr>
        <w:pStyle w:val="Header"/>
        <w:tabs>
          <w:tab w:val="clear" w:pos="4153"/>
          <w:tab w:val="clear" w:pos="8306"/>
        </w:tabs>
        <w:spacing w:line="360" w:lineRule="auto"/>
        <w:ind w:firstLine="1701"/>
        <w:jc w:val="both"/>
        <w:rPr>
          <w:lang w:val="lt-LT"/>
        </w:rPr>
      </w:pPr>
      <w:r>
        <w:rPr>
          <w:lang w:val="lt-LT"/>
        </w:rPr>
        <w:t>8.</w:t>
      </w:r>
      <w:r w:rsidRPr="00C013FB">
        <w:rPr>
          <w:lang w:val="lt-LT"/>
        </w:rPr>
        <w:t>2.</w:t>
      </w:r>
      <w:r>
        <w:rPr>
          <w:lang w:val="lt-LT"/>
        </w:rPr>
        <w:t xml:space="preserve"> Priimtieji </w:t>
      </w:r>
      <w:r w:rsidRPr="00071E8B">
        <w:rPr>
          <w:b/>
          <w:lang w:val="lt-LT"/>
        </w:rPr>
        <w:t>į individualias studijas</w:t>
      </w:r>
      <w:r>
        <w:rPr>
          <w:lang w:val="lt-LT"/>
        </w:rPr>
        <w:t>:</w:t>
      </w:r>
    </w:p>
    <w:p w:rsidR="00FC6FDD" w:rsidRPr="00283F22" w:rsidRDefault="00FC6FDD" w:rsidP="00C4494D">
      <w:pPr>
        <w:spacing w:line="360" w:lineRule="auto"/>
        <w:ind w:left="1296" w:firstLine="1701"/>
        <w:jc w:val="both"/>
      </w:pPr>
      <w:r>
        <w:t>8.2.1 S</w:t>
      </w:r>
      <w:r w:rsidRPr="00087AD6">
        <w:t>tudijų kaina priklausys nuo individualia tvarka sudarytos studijų programos</w:t>
      </w:r>
      <w:r>
        <w:t xml:space="preserve">, t. y. nuo </w:t>
      </w:r>
      <w:r w:rsidRPr="00087AD6">
        <w:t>kreditų skaičiaus.</w:t>
      </w:r>
      <w:r>
        <w:t xml:space="preserve"> </w:t>
      </w:r>
      <w:r w:rsidRPr="00087AD6">
        <w:t xml:space="preserve">Vieno kredito kaina </w:t>
      </w:r>
      <w:r w:rsidRPr="00283F22">
        <w:rPr>
          <w:b/>
          <w:bCs/>
          <w:noProof/>
          <w:u w:val="single"/>
        </w:rPr>
        <w:t>201</w:t>
      </w:r>
      <w:r>
        <w:rPr>
          <w:b/>
          <w:bCs/>
          <w:noProof/>
          <w:u w:val="single"/>
        </w:rPr>
        <w:t xml:space="preserve">6 – </w:t>
      </w:r>
      <w:r w:rsidRPr="00283F22">
        <w:rPr>
          <w:b/>
          <w:bCs/>
          <w:noProof/>
          <w:u w:val="single"/>
        </w:rPr>
        <w:t>201</w:t>
      </w:r>
      <w:r>
        <w:rPr>
          <w:b/>
          <w:bCs/>
          <w:noProof/>
          <w:u w:val="single"/>
        </w:rPr>
        <w:t xml:space="preserve">7 </w:t>
      </w:r>
      <w:r w:rsidRPr="00283F22">
        <w:rPr>
          <w:b/>
          <w:bCs/>
          <w:noProof/>
          <w:u w:val="single"/>
        </w:rPr>
        <w:t xml:space="preserve">m. </w:t>
      </w:r>
      <w:r w:rsidRPr="00CC6AD0">
        <w:rPr>
          <w:b/>
          <w:bCs/>
          <w:noProof/>
          <w:u w:val="single"/>
        </w:rPr>
        <w:t>m.</w:t>
      </w:r>
      <w:r w:rsidRPr="002F2BFA">
        <w:rPr>
          <w:b/>
          <w:bCs/>
          <w:noProof/>
        </w:rPr>
        <w:t xml:space="preserve"> </w:t>
      </w:r>
      <w:r>
        <w:rPr>
          <w:bCs/>
          <w:noProof/>
        </w:rPr>
        <w:t>pateikiama priede</w:t>
      </w:r>
      <w:r w:rsidRPr="00283F22">
        <w:rPr>
          <w:bCs/>
          <w:noProof/>
        </w:rPr>
        <w:t xml:space="preserve"> </w:t>
      </w:r>
      <w:r w:rsidRPr="00283F22">
        <w:t>(</w:t>
      </w:r>
      <w:r>
        <w:t xml:space="preserve">2 </w:t>
      </w:r>
      <w:r w:rsidRPr="00283F22">
        <w:t xml:space="preserve">priedas); </w:t>
      </w:r>
    </w:p>
    <w:p w:rsidR="00FC6FDD" w:rsidRDefault="00FC6FDD" w:rsidP="00C4494D">
      <w:pPr>
        <w:pStyle w:val="Header"/>
        <w:tabs>
          <w:tab w:val="clear" w:pos="4153"/>
          <w:tab w:val="clear" w:pos="8306"/>
        </w:tabs>
        <w:spacing w:line="360" w:lineRule="auto"/>
        <w:ind w:left="1296" w:firstLine="1701"/>
        <w:jc w:val="both"/>
        <w:rPr>
          <w:b/>
          <w:u w:val="single"/>
          <w:lang w:val="lt-LT"/>
        </w:rPr>
      </w:pPr>
      <w:r>
        <w:rPr>
          <w:lang w:val="lt-LT"/>
        </w:rPr>
        <w:t>8</w:t>
      </w:r>
      <w:r w:rsidRPr="002D3B7A">
        <w:rPr>
          <w:lang w:val="lt-LT"/>
        </w:rPr>
        <w:t>.2.</w:t>
      </w:r>
      <w:r>
        <w:rPr>
          <w:lang w:val="lt-LT"/>
        </w:rPr>
        <w:t xml:space="preserve">2. </w:t>
      </w:r>
      <w:r w:rsidRPr="001A11EB">
        <w:rPr>
          <w:b/>
          <w:u w:val="single"/>
          <w:lang w:val="lt-LT"/>
        </w:rPr>
        <w:t xml:space="preserve">studentas </w:t>
      </w:r>
      <w:r>
        <w:rPr>
          <w:b/>
          <w:u w:val="single"/>
          <w:lang w:val="lt-LT"/>
        </w:rPr>
        <w:t xml:space="preserve">apskaičiuotą studijų </w:t>
      </w:r>
      <w:r w:rsidRPr="001A11EB">
        <w:rPr>
          <w:b/>
          <w:u w:val="single"/>
          <w:lang w:val="lt-LT"/>
        </w:rPr>
        <w:t>kain</w:t>
      </w:r>
      <w:r>
        <w:rPr>
          <w:b/>
          <w:u w:val="single"/>
          <w:lang w:val="lt-LT"/>
        </w:rPr>
        <w:t xml:space="preserve">os dalį </w:t>
      </w:r>
      <w:r w:rsidRPr="001A11EB">
        <w:rPr>
          <w:b/>
          <w:u w:val="single"/>
          <w:lang w:val="lt-LT"/>
        </w:rPr>
        <w:t xml:space="preserve">turi sumokėti iki </w:t>
      </w:r>
      <w:r w:rsidRPr="00CC6AD0">
        <w:rPr>
          <w:b/>
          <w:u w:val="single"/>
          <w:lang w:val="lt-LT"/>
        </w:rPr>
        <w:t>studijų s</w:t>
      </w:r>
      <w:r w:rsidRPr="001A11EB">
        <w:rPr>
          <w:b/>
          <w:u w:val="single"/>
          <w:lang w:val="lt-LT"/>
        </w:rPr>
        <w:t>utarties pasiraš</w:t>
      </w:r>
      <w:r>
        <w:rPr>
          <w:b/>
          <w:u w:val="single"/>
          <w:lang w:val="lt-LT"/>
        </w:rPr>
        <w:t>ymo, pateikiant mokėjimo kvitą.</w:t>
      </w:r>
    </w:p>
    <w:p w:rsidR="00FC6FDD" w:rsidRPr="00502AD9" w:rsidRDefault="00FC6FDD" w:rsidP="00C4494D">
      <w:pPr>
        <w:tabs>
          <w:tab w:val="left" w:pos="2268"/>
        </w:tabs>
        <w:spacing w:line="360" w:lineRule="auto"/>
        <w:ind w:left="1701"/>
        <w:jc w:val="both"/>
        <w:rPr>
          <w:b/>
        </w:rPr>
      </w:pPr>
      <w:r>
        <w:t xml:space="preserve">8.3. </w:t>
      </w:r>
      <w:r w:rsidRPr="00076DE2">
        <w:t xml:space="preserve">Sumokėto mokesčio kvitas </w:t>
      </w:r>
      <w:r w:rsidRPr="00502AD9">
        <w:rPr>
          <w:b/>
        </w:rPr>
        <w:t>turi būti pateikiamas Kolegijos Dokumentų priėmimo tarnybai.</w:t>
      </w:r>
    </w:p>
    <w:p w:rsidR="00FC6FDD" w:rsidRPr="00E0059C" w:rsidRDefault="00FC6FDD" w:rsidP="00C4494D">
      <w:pPr>
        <w:tabs>
          <w:tab w:val="left" w:pos="2268"/>
        </w:tabs>
        <w:spacing w:line="360" w:lineRule="auto"/>
        <w:ind w:left="1701"/>
        <w:jc w:val="both"/>
      </w:pPr>
      <w:r>
        <w:rPr>
          <w:noProof/>
        </w:rPr>
        <w:t xml:space="preserve">8.4. </w:t>
      </w:r>
      <w:r w:rsidRPr="00076DE2">
        <w:rPr>
          <w:noProof/>
        </w:rPr>
        <w:t xml:space="preserve">Mokant internetu reikia </w:t>
      </w:r>
      <w:r>
        <w:rPr>
          <w:noProof/>
        </w:rPr>
        <w:t>at</w:t>
      </w:r>
      <w:r w:rsidRPr="00076DE2">
        <w:rPr>
          <w:noProof/>
        </w:rPr>
        <w:t xml:space="preserve">sispausdinti įvykdyto mokėjimo pranešimą ir įteikti Kolegijos </w:t>
      </w:r>
      <w:r>
        <w:rPr>
          <w:noProof/>
        </w:rPr>
        <w:t xml:space="preserve">Dokumentų </w:t>
      </w:r>
      <w:r w:rsidRPr="00076DE2">
        <w:rPr>
          <w:noProof/>
        </w:rPr>
        <w:t>priėmimo tarnybai.</w:t>
      </w:r>
    </w:p>
    <w:p w:rsidR="00FC6FDD" w:rsidRPr="003F30A4" w:rsidRDefault="00FC6FDD" w:rsidP="00C4494D">
      <w:pPr>
        <w:spacing w:line="360" w:lineRule="auto"/>
        <w:ind w:firstLine="1296"/>
        <w:jc w:val="both"/>
        <w:rPr>
          <w:b/>
          <w:sz w:val="26"/>
          <w:szCs w:val="26"/>
        </w:rPr>
      </w:pPr>
      <w:r w:rsidRPr="003F30A4">
        <w:rPr>
          <w:b/>
          <w:sz w:val="26"/>
          <w:szCs w:val="26"/>
        </w:rPr>
        <w:t>9. Dokumentų priėmimo tarnybos adresai ir telefonai.</w:t>
      </w:r>
    </w:p>
    <w:p w:rsidR="00FC6FDD" w:rsidRPr="00F33B0E" w:rsidRDefault="00FC6FDD" w:rsidP="00C4494D">
      <w:pPr>
        <w:spacing w:line="360" w:lineRule="auto"/>
        <w:ind w:firstLine="1276"/>
        <w:jc w:val="both"/>
        <w:rPr>
          <w:sz w:val="16"/>
          <w:szCs w:val="16"/>
        </w:rPr>
      </w:pPr>
      <w:r>
        <w:rPr>
          <w:color w:val="000000"/>
        </w:rPr>
        <w:t xml:space="preserve">Informacija apie studentų priėmimą, dokumentų </w:t>
      </w:r>
      <w:r w:rsidRPr="006A0828">
        <w:t>registravim</w:t>
      </w:r>
      <w:r>
        <w:t>ą</w:t>
      </w:r>
      <w:r w:rsidRPr="006A0828">
        <w:t xml:space="preserve">, priėmimo </w:t>
      </w:r>
      <w:r>
        <w:t>įforminimą</w:t>
      </w:r>
      <w:r>
        <w:rPr>
          <w:color w:val="000000"/>
        </w:rPr>
        <w:t>, studijas teikiama pirmadieniais – ketvirtadieniais 8.00 - 17.00 val., penktadieniais 8.00 – 14.30 val., pietų pertrauka 12.00 - 12.</w:t>
      </w:r>
      <w:r w:rsidRPr="00191506">
        <w:rPr>
          <w:color w:val="000000"/>
        </w:rPr>
        <w:t xml:space="preserve">30 </w:t>
      </w:r>
      <w:r>
        <w:rPr>
          <w:color w:val="000000"/>
        </w:rPr>
        <w:t>val.</w:t>
      </w:r>
      <w:r w:rsidRPr="006A0828">
        <w:rPr>
          <w:rStyle w:val="Strong"/>
        </w:rPr>
        <w:t xml:space="preserve"> </w:t>
      </w:r>
      <w:r w:rsidRPr="00F33B0E">
        <w:rPr>
          <w:rStyle w:val="Strong"/>
        </w:rPr>
        <w:t>K</w:t>
      </w:r>
      <w:r w:rsidRPr="006A0828">
        <w:rPr>
          <w:rStyle w:val="Strong"/>
        </w:rPr>
        <w:t>olegijoje:</w:t>
      </w:r>
      <w:r>
        <w:rPr>
          <w:b/>
        </w:rPr>
        <w:t xml:space="preserve">, </w:t>
      </w:r>
      <w:r w:rsidRPr="00F33B0E">
        <w:rPr>
          <w:b/>
        </w:rPr>
        <w:t xml:space="preserve">Maironio g. </w:t>
      </w:r>
      <w:r>
        <w:rPr>
          <w:b/>
        </w:rPr>
        <w:t>7</w:t>
      </w:r>
      <w:r w:rsidRPr="00F33B0E">
        <w:rPr>
          <w:b/>
        </w:rPr>
        <w:t xml:space="preserve">, </w:t>
      </w:r>
      <w:r>
        <w:rPr>
          <w:b/>
        </w:rPr>
        <w:t xml:space="preserve">15 kab., </w:t>
      </w:r>
      <w:r w:rsidRPr="00F33B0E">
        <w:rPr>
          <w:b/>
        </w:rPr>
        <w:t>Studijų skyriuje</w:t>
      </w:r>
      <w:r>
        <w:rPr>
          <w:b/>
        </w:rPr>
        <w:t>,</w:t>
      </w:r>
      <w:r w:rsidRPr="00F33B0E">
        <w:rPr>
          <w:b/>
        </w:rPr>
        <w:t xml:space="preserve"> Utena</w:t>
      </w:r>
      <w:r>
        <w:rPr>
          <w:b/>
        </w:rPr>
        <w:t>,</w:t>
      </w:r>
      <w:r w:rsidRPr="006A0828">
        <w:t xml:space="preserve"> </w:t>
      </w:r>
      <w:r w:rsidRPr="00F33B0E">
        <w:rPr>
          <w:rStyle w:val="Strong"/>
        </w:rPr>
        <w:t xml:space="preserve">tel. </w:t>
      </w:r>
      <w:r>
        <w:rPr>
          <w:rStyle w:val="Strong"/>
        </w:rPr>
        <w:t xml:space="preserve">(8-687) 82 516; </w:t>
      </w:r>
      <w:bookmarkStart w:id="1" w:name="_GoBack"/>
      <w:bookmarkEnd w:id="1"/>
      <w:r w:rsidRPr="00F33B0E">
        <w:rPr>
          <w:rStyle w:val="Strong"/>
        </w:rPr>
        <w:t>faksas (8-389) 51 662;</w:t>
      </w:r>
      <w:r>
        <w:rPr>
          <w:rStyle w:val="Strong"/>
          <w:color w:val="000000"/>
        </w:rPr>
        <w:t xml:space="preserve"> el. paštas</w:t>
      </w:r>
      <w:r w:rsidRPr="00AC302C">
        <w:rPr>
          <w:rStyle w:val="Strong"/>
        </w:rPr>
        <w:t xml:space="preserve">: </w:t>
      </w:r>
      <w:hyperlink r:id="rId7" w:history="1">
        <w:r w:rsidRPr="00990ABA">
          <w:rPr>
            <w:rStyle w:val="Hyperlink"/>
          </w:rPr>
          <w:t>priemimas@utenos-kolegija.lt</w:t>
        </w:r>
      </w:hyperlink>
      <w:r>
        <w:rPr>
          <w:rStyle w:val="Strong"/>
          <w:color w:val="000000"/>
        </w:rPr>
        <w:t xml:space="preserve">; interneto puslapis: </w:t>
      </w:r>
      <w:hyperlink r:id="rId8" w:history="1">
        <w:r w:rsidRPr="000937D7">
          <w:rPr>
            <w:rStyle w:val="Hyperlink"/>
          </w:rPr>
          <w:t>www.utenos-kolegija.lt</w:t>
        </w:r>
      </w:hyperlink>
      <w:r w:rsidRPr="00F33B0E">
        <w:rPr>
          <w:b/>
        </w:rPr>
        <w:t>.</w:t>
      </w:r>
    </w:p>
    <w:p w:rsidR="00FC6FDD" w:rsidRDefault="00FC6FDD" w:rsidP="00C4494D">
      <w:pPr>
        <w:jc w:val="both"/>
        <w:rPr>
          <w:b/>
          <w:sz w:val="28"/>
          <w:szCs w:val="28"/>
        </w:rPr>
      </w:pPr>
    </w:p>
    <w:p w:rsidR="00FC6FDD" w:rsidRDefault="00FC6FDD" w:rsidP="00C71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SKYRIUS</w:t>
      </w:r>
    </w:p>
    <w:p w:rsidR="00FC6FDD" w:rsidRPr="003F30A4" w:rsidRDefault="00FC6FDD" w:rsidP="00C71FFE">
      <w:pPr>
        <w:jc w:val="center"/>
        <w:rPr>
          <w:b/>
          <w:sz w:val="28"/>
          <w:szCs w:val="28"/>
        </w:rPr>
      </w:pPr>
      <w:r w:rsidRPr="003F30A4">
        <w:rPr>
          <w:b/>
          <w:sz w:val="28"/>
          <w:szCs w:val="28"/>
        </w:rPr>
        <w:t>BAIGIAMOSIOS NUOSTATOS</w:t>
      </w:r>
    </w:p>
    <w:p w:rsidR="00FC6FDD" w:rsidRPr="00A25FA9" w:rsidRDefault="00FC6FDD" w:rsidP="00C4494D">
      <w:pPr>
        <w:ind w:firstLine="1247"/>
        <w:jc w:val="center"/>
        <w:rPr>
          <w:b/>
        </w:rPr>
      </w:pPr>
    </w:p>
    <w:p w:rsidR="00FC6FDD" w:rsidRPr="003F30A4" w:rsidRDefault="00FC6FDD" w:rsidP="00C4494D">
      <w:pPr>
        <w:pStyle w:val="ListParagraph"/>
        <w:spacing w:line="360" w:lineRule="auto"/>
        <w:ind w:left="0" w:firstLine="1276"/>
        <w:rPr>
          <w:b/>
          <w:sz w:val="26"/>
          <w:szCs w:val="26"/>
        </w:rPr>
      </w:pPr>
      <w:r w:rsidRPr="003F30A4">
        <w:rPr>
          <w:b/>
          <w:sz w:val="26"/>
          <w:szCs w:val="26"/>
        </w:rPr>
        <w:t>10. Kita informacija.</w:t>
      </w:r>
    </w:p>
    <w:p w:rsidR="00FC6FDD" w:rsidRDefault="00FC6FDD" w:rsidP="00C4494D">
      <w:pPr>
        <w:pStyle w:val="ListParagraph"/>
        <w:tabs>
          <w:tab w:val="left" w:pos="1418"/>
        </w:tabs>
        <w:spacing w:line="360" w:lineRule="auto"/>
        <w:ind w:left="0" w:firstLine="1701"/>
        <w:jc w:val="both"/>
      </w:pPr>
      <w:r>
        <w:t xml:space="preserve">10.1. Visais šioje Tvarkoje nenumatytais atvejais sprendimus priima </w:t>
      </w:r>
      <w:r w:rsidRPr="00F33B0E">
        <w:t xml:space="preserve">Kolegijos </w:t>
      </w:r>
      <w:r>
        <w:t xml:space="preserve">direktoriaus įsakymu paskirta </w:t>
      </w:r>
      <w:r w:rsidRPr="00F016A2">
        <w:t>Atrankos konkurso komisija.</w:t>
      </w:r>
    </w:p>
    <w:p w:rsidR="00FC6FDD" w:rsidRDefault="00FC6FDD" w:rsidP="00C4494D">
      <w:pPr>
        <w:pStyle w:val="ListParagraph"/>
        <w:tabs>
          <w:tab w:val="left" w:pos="1418"/>
        </w:tabs>
        <w:spacing w:line="360" w:lineRule="auto"/>
        <w:ind w:left="0" w:firstLine="1701"/>
        <w:jc w:val="both"/>
      </w:pPr>
      <w:r>
        <w:t xml:space="preserve">10.2. Studentų priėmimo tvarka, prašymo forma, visa informacija apie priėmimą skelbiama </w:t>
      </w:r>
      <w:r w:rsidRPr="00F33B0E">
        <w:t>K</w:t>
      </w:r>
      <w:r>
        <w:t xml:space="preserve">olegijos interneto puslapyje: </w:t>
      </w:r>
      <w:hyperlink r:id="rId9" w:history="1">
        <w:r w:rsidRPr="00637866">
          <w:rPr>
            <w:rStyle w:val="Hyperlink"/>
          </w:rPr>
          <w:t>http://www.utenos-kolegija.lt</w:t>
        </w:r>
      </w:hyperlink>
      <w:r>
        <w:t>.</w:t>
      </w:r>
    </w:p>
    <w:p w:rsidR="00FC6FDD" w:rsidRDefault="00FC6FDD" w:rsidP="00C4494D">
      <w:pPr>
        <w:jc w:val="center"/>
      </w:pPr>
      <w:r w:rsidRPr="00A25FA9">
        <w:t>___________________</w:t>
      </w:r>
    </w:p>
    <w:p w:rsidR="00FC6FDD" w:rsidRDefault="00FC6FDD"/>
    <w:sectPr w:rsidR="00FC6FDD" w:rsidSect="001A11EB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FDD" w:rsidRDefault="00FC6FDD" w:rsidP="005C3AC2">
      <w:r>
        <w:separator/>
      </w:r>
    </w:p>
  </w:endnote>
  <w:endnote w:type="continuationSeparator" w:id="0">
    <w:p w:rsidR="00FC6FDD" w:rsidRDefault="00FC6FDD" w:rsidP="005C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D" w:rsidRDefault="00FC6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FDD" w:rsidRDefault="00FC6F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D" w:rsidRDefault="00FC6FDD">
    <w:pPr>
      <w:pStyle w:val="Footer"/>
      <w:ind w:right="360"/>
      <w:jc w:val="center"/>
      <w:rPr>
        <w:rFonts w:ascii="Times New Roman" w:hAnsi="Times New Roman"/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FDD" w:rsidRDefault="00FC6FDD" w:rsidP="005C3AC2">
      <w:r>
        <w:separator/>
      </w:r>
    </w:p>
  </w:footnote>
  <w:footnote w:type="continuationSeparator" w:id="0">
    <w:p w:rsidR="00FC6FDD" w:rsidRDefault="00FC6FDD" w:rsidP="005C3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D" w:rsidRDefault="00FC6F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FDD" w:rsidRDefault="00FC6F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D" w:rsidRDefault="00FC6F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C6FDD" w:rsidRDefault="00FC6F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AFC"/>
    <w:multiLevelType w:val="hybridMultilevel"/>
    <w:tmpl w:val="D1D0A86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76E09"/>
    <w:multiLevelType w:val="hybridMultilevel"/>
    <w:tmpl w:val="6AE0870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D0010"/>
    <w:multiLevelType w:val="hybridMultilevel"/>
    <w:tmpl w:val="301853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A55B59"/>
    <w:multiLevelType w:val="hybridMultilevel"/>
    <w:tmpl w:val="5AAC0286"/>
    <w:lvl w:ilvl="0" w:tplc="0427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>
    <w:nsid w:val="56EF4B9F"/>
    <w:multiLevelType w:val="hybridMultilevel"/>
    <w:tmpl w:val="D7DE023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8A43FA"/>
    <w:multiLevelType w:val="hybridMultilevel"/>
    <w:tmpl w:val="D1D0A86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5D6DD4"/>
    <w:multiLevelType w:val="hybridMultilevel"/>
    <w:tmpl w:val="6F7EA5BC"/>
    <w:lvl w:ilvl="0" w:tplc="042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94D"/>
    <w:rsid w:val="00034BD3"/>
    <w:rsid w:val="00071E8B"/>
    <w:rsid w:val="00076DE2"/>
    <w:rsid w:val="00087AD6"/>
    <w:rsid w:val="00090DC3"/>
    <w:rsid w:val="000937D7"/>
    <w:rsid w:val="00101056"/>
    <w:rsid w:val="00191506"/>
    <w:rsid w:val="00195B79"/>
    <w:rsid w:val="001A11EB"/>
    <w:rsid w:val="001F2D02"/>
    <w:rsid w:val="0025166C"/>
    <w:rsid w:val="00283F22"/>
    <w:rsid w:val="002A3D03"/>
    <w:rsid w:val="002A61F4"/>
    <w:rsid w:val="002D3B7A"/>
    <w:rsid w:val="002E0C79"/>
    <w:rsid w:val="002E194A"/>
    <w:rsid w:val="002E734A"/>
    <w:rsid w:val="002F2BFA"/>
    <w:rsid w:val="00310EFB"/>
    <w:rsid w:val="00317D4F"/>
    <w:rsid w:val="00371EE0"/>
    <w:rsid w:val="003D4288"/>
    <w:rsid w:val="003D78F0"/>
    <w:rsid w:val="003F30A4"/>
    <w:rsid w:val="004579E5"/>
    <w:rsid w:val="00457E72"/>
    <w:rsid w:val="004714DE"/>
    <w:rsid w:val="00497EC6"/>
    <w:rsid w:val="00502AD9"/>
    <w:rsid w:val="00514C9B"/>
    <w:rsid w:val="00523483"/>
    <w:rsid w:val="0054126C"/>
    <w:rsid w:val="00541474"/>
    <w:rsid w:val="005C3AC2"/>
    <w:rsid w:val="005C3CEC"/>
    <w:rsid w:val="006013BB"/>
    <w:rsid w:val="00621EAD"/>
    <w:rsid w:val="00637866"/>
    <w:rsid w:val="006A0828"/>
    <w:rsid w:val="007413DE"/>
    <w:rsid w:val="00766AA6"/>
    <w:rsid w:val="007F33FA"/>
    <w:rsid w:val="00806CC6"/>
    <w:rsid w:val="00880AAF"/>
    <w:rsid w:val="00887E15"/>
    <w:rsid w:val="00893464"/>
    <w:rsid w:val="0094581B"/>
    <w:rsid w:val="00990ABA"/>
    <w:rsid w:val="009E5A9A"/>
    <w:rsid w:val="00A25FA9"/>
    <w:rsid w:val="00A3740F"/>
    <w:rsid w:val="00AC302C"/>
    <w:rsid w:val="00B17366"/>
    <w:rsid w:val="00B72559"/>
    <w:rsid w:val="00B80340"/>
    <w:rsid w:val="00BA028E"/>
    <w:rsid w:val="00C013FB"/>
    <w:rsid w:val="00C24FC9"/>
    <w:rsid w:val="00C4494D"/>
    <w:rsid w:val="00C71FFE"/>
    <w:rsid w:val="00CC6AD0"/>
    <w:rsid w:val="00CD765C"/>
    <w:rsid w:val="00CE2879"/>
    <w:rsid w:val="00D05E26"/>
    <w:rsid w:val="00D71877"/>
    <w:rsid w:val="00DE5799"/>
    <w:rsid w:val="00DF6460"/>
    <w:rsid w:val="00E0059C"/>
    <w:rsid w:val="00E30FB7"/>
    <w:rsid w:val="00E83F45"/>
    <w:rsid w:val="00EC1842"/>
    <w:rsid w:val="00EF6B23"/>
    <w:rsid w:val="00F016A2"/>
    <w:rsid w:val="00F33B0E"/>
    <w:rsid w:val="00F43A91"/>
    <w:rsid w:val="00F70189"/>
    <w:rsid w:val="00F9018B"/>
    <w:rsid w:val="00FA769D"/>
    <w:rsid w:val="00FC6FDD"/>
    <w:rsid w:val="00FE6340"/>
    <w:rsid w:val="00FE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4494D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494D"/>
    <w:pPr>
      <w:keepNext/>
      <w:jc w:val="center"/>
      <w:outlineLvl w:val="6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C4494D"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4494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4494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494D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494D"/>
    <w:rPr>
      <w:rFonts w:ascii="MS Sans Serif" w:hAnsi="MS Sans Serif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C4494D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494D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C4494D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494D"/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C4494D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C4494D"/>
    <w:pPr>
      <w:ind w:left="644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4494D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C4494D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4494D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4494D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4494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44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os-kolegija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iemimas@utenos-kolegija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tenos-kolegij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</Pages>
  <Words>6391</Words>
  <Characters>3644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Virgilija</dc:creator>
  <cp:keywords/>
  <dc:description/>
  <cp:lastModifiedBy>PC</cp:lastModifiedBy>
  <cp:revision>6</cp:revision>
  <dcterms:created xsi:type="dcterms:W3CDTF">2016-01-29T04:41:00Z</dcterms:created>
  <dcterms:modified xsi:type="dcterms:W3CDTF">2017-04-12T12:12:00Z</dcterms:modified>
</cp:coreProperties>
</file>